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585" w14:textId="71F9C346" w:rsidR="00641C30" w:rsidRPr="00583D2E" w:rsidRDefault="00641C30" w:rsidP="00641C30">
      <w:pPr>
        <w:rPr>
          <w:rFonts w:ascii="Arial" w:hAnsi="Arial" w:cs="Arial"/>
          <w:b/>
        </w:rPr>
      </w:pPr>
      <w:r w:rsidRPr="00583D2E">
        <w:rPr>
          <w:rFonts w:ascii="Arial" w:hAnsi="Arial" w:cs="Arial"/>
          <w:b/>
        </w:rPr>
        <w:t>BARKLEY L. HENDRICKS</w:t>
      </w:r>
    </w:p>
    <w:p w14:paraId="3E3B7928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0AA3C53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Born in 1945, Philadelphia, PA</w:t>
      </w:r>
    </w:p>
    <w:p w14:paraId="47D1354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Died in 2017, New London, CT</w:t>
      </w:r>
    </w:p>
    <w:p w14:paraId="3FF5D962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55A1505A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28947F0A" w14:textId="77777777" w:rsidR="00641C30" w:rsidRPr="00850D00" w:rsidRDefault="00641C30" w:rsidP="00641C30">
      <w:pPr>
        <w:rPr>
          <w:rFonts w:ascii="Arial" w:hAnsi="Arial" w:cs="Arial"/>
          <w:b/>
          <w:bCs/>
        </w:rPr>
      </w:pPr>
      <w:r w:rsidRPr="00850D00">
        <w:rPr>
          <w:rFonts w:ascii="Arial" w:hAnsi="Arial" w:cs="Arial"/>
          <w:b/>
          <w:bCs/>
        </w:rPr>
        <w:t>EDUCATION</w:t>
      </w:r>
    </w:p>
    <w:p w14:paraId="63DA5D26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4B3475B0" w14:textId="7BB944E1" w:rsid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MFA, Yale University, New Haven, CT</w:t>
      </w:r>
    </w:p>
    <w:p w14:paraId="0D94750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693B695" w14:textId="13599E94" w:rsid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BFA, Yale University, New Haven, CT</w:t>
      </w:r>
    </w:p>
    <w:p w14:paraId="702546D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BD03D3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Certificate, Pennsylvania Academy of the Fine Arts, PA</w:t>
      </w:r>
    </w:p>
    <w:p w14:paraId="5EC8F43E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5E4ECE21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1046BF81" w14:textId="77777777" w:rsidR="00641C30" w:rsidRPr="00850D00" w:rsidRDefault="00641C30" w:rsidP="00641C3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50D00">
        <w:rPr>
          <w:rFonts w:ascii="Arial" w:hAnsi="Arial" w:cs="Arial"/>
          <w:b/>
          <w:bCs/>
          <w:sz w:val="24"/>
          <w:szCs w:val="24"/>
        </w:rPr>
        <w:t>SELECTED ONE-ARTIST EXHIBITIONS</w:t>
      </w:r>
    </w:p>
    <w:p w14:paraId="0A1EA746" w14:textId="77777777" w:rsidR="0043395B" w:rsidRDefault="0043395B" w:rsidP="0043395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6E687C5" w14:textId="4361C3FB" w:rsidR="00743EEE" w:rsidRDefault="00743EEE" w:rsidP="0043395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2026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All is Portraiture</w:t>
      </w:r>
      <w:r>
        <w:rPr>
          <w:rFonts w:ascii="Arial" w:hAnsi="Arial" w:cs="Arial"/>
          <w:sz w:val="20"/>
          <w:szCs w:val="20"/>
        </w:rPr>
        <w:t>, Marian Goodman Gallery, Paris, France, February 6 – April 4, 2026.</w:t>
      </w:r>
    </w:p>
    <w:p w14:paraId="09EBC332" w14:textId="77777777" w:rsidR="00743EEE" w:rsidRPr="00743EEE" w:rsidRDefault="00743EEE" w:rsidP="0043395B">
      <w:pPr>
        <w:pStyle w:val="NoSpacing"/>
        <w:rPr>
          <w:rFonts w:ascii="Arial" w:hAnsi="Arial" w:cs="Arial"/>
          <w:sz w:val="20"/>
          <w:szCs w:val="20"/>
        </w:rPr>
      </w:pPr>
    </w:p>
    <w:p w14:paraId="60C29BA9" w14:textId="17131694" w:rsidR="00CB781C" w:rsidRPr="004B5573" w:rsidRDefault="00CB781C" w:rsidP="00CB781C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4B5573">
        <w:rPr>
          <w:rFonts w:ascii="Arial" w:hAnsi="Arial" w:cs="Arial"/>
          <w:b/>
          <w:bCs/>
          <w:sz w:val="20"/>
          <w:szCs w:val="20"/>
        </w:rPr>
        <w:t>2025</w:t>
      </w:r>
      <w:r w:rsidRPr="004B5573">
        <w:rPr>
          <w:rFonts w:ascii="Arial" w:hAnsi="Arial" w:cs="Arial"/>
          <w:b/>
          <w:bCs/>
          <w:sz w:val="20"/>
          <w:szCs w:val="20"/>
        </w:rPr>
        <w:tab/>
      </w:r>
      <w:r w:rsidRPr="004B5573">
        <w:rPr>
          <w:rFonts w:ascii="Arial" w:hAnsi="Arial" w:cs="Arial"/>
          <w:i/>
          <w:iCs/>
          <w:sz w:val="20"/>
          <w:szCs w:val="20"/>
        </w:rPr>
        <w:t xml:space="preserve">Space is the Place, </w:t>
      </w:r>
      <w:r w:rsidRPr="004B5573">
        <w:rPr>
          <w:rFonts w:ascii="Arial" w:hAnsi="Arial" w:cs="Arial"/>
          <w:sz w:val="20"/>
          <w:szCs w:val="20"/>
        </w:rPr>
        <w:t>Jack Shainman Gallery, 513 West 20</w:t>
      </w:r>
      <w:r w:rsidRPr="004B5573">
        <w:rPr>
          <w:rFonts w:ascii="Arial" w:hAnsi="Arial" w:cs="Arial"/>
          <w:sz w:val="20"/>
          <w:szCs w:val="20"/>
          <w:vertAlign w:val="superscript"/>
        </w:rPr>
        <w:t>th</w:t>
      </w:r>
      <w:r w:rsidRPr="004B5573">
        <w:rPr>
          <w:rFonts w:ascii="Arial" w:hAnsi="Arial" w:cs="Arial"/>
          <w:sz w:val="20"/>
          <w:szCs w:val="20"/>
        </w:rPr>
        <w:t xml:space="preserve"> Street, New York, NY, January 9 – February 22, 2025.</w:t>
      </w:r>
    </w:p>
    <w:p w14:paraId="452BDFD7" w14:textId="77777777" w:rsidR="00CB781C" w:rsidRPr="00CB781C" w:rsidRDefault="00CB781C" w:rsidP="00CB781C">
      <w:pPr>
        <w:pStyle w:val="NoSpacing"/>
        <w:ind w:left="720" w:hanging="720"/>
        <w:rPr>
          <w:rFonts w:ascii="Arial" w:hAnsi="Arial" w:cs="Arial"/>
          <w:i/>
          <w:iCs/>
          <w:sz w:val="19"/>
          <w:szCs w:val="19"/>
        </w:rPr>
      </w:pPr>
    </w:p>
    <w:p w14:paraId="1E94312D" w14:textId="0470406D" w:rsidR="00641C30" w:rsidRDefault="00641C30" w:rsidP="00641C30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2023 – 2024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L. Hendricks: Portraits at the Frick</w:t>
      </w:r>
      <w:r w:rsidRPr="00641C30">
        <w:rPr>
          <w:rFonts w:ascii="Arial" w:hAnsi="Arial" w:cs="Arial"/>
          <w:sz w:val="20"/>
          <w:szCs w:val="20"/>
        </w:rPr>
        <w:t>, The Frick Collection, New York, NY, September 21, 2023 – January 7, 202</w:t>
      </w:r>
      <w:r>
        <w:rPr>
          <w:rFonts w:ascii="Arial" w:hAnsi="Arial" w:cs="Arial"/>
          <w:sz w:val="20"/>
          <w:szCs w:val="20"/>
        </w:rPr>
        <w:t>4.</w:t>
      </w:r>
    </w:p>
    <w:p w14:paraId="524F9F5C" w14:textId="77777777" w:rsidR="00641C30" w:rsidRDefault="00641C30" w:rsidP="00641C30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45CD738E" w14:textId="245F262D" w:rsidR="007C55E7" w:rsidRPr="007C55E7" w:rsidRDefault="007C55E7" w:rsidP="00641C30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2023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7C55E7">
        <w:rPr>
          <w:rFonts w:ascii="Arial" w:hAnsi="Arial" w:cs="Arial"/>
          <w:i/>
          <w:iCs/>
          <w:sz w:val="20"/>
          <w:szCs w:val="20"/>
        </w:rPr>
        <w:t>Barkley L. Hendricks in New London</w:t>
      </w:r>
      <w:r w:rsidRPr="007C55E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Lyman Allyn Art Museum, New London, CT, May 26 – September 3, 2023. </w:t>
      </w:r>
    </w:p>
    <w:p w14:paraId="37913BAB" w14:textId="15BA454D" w:rsidR="007C55E7" w:rsidRDefault="007C55E7" w:rsidP="007C55E7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  <w:r w:rsidRPr="007C55E7">
        <w:rPr>
          <w:rFonts w:ascii="Arial" w:hAnsi="Arial" w:cs="Arial"/>
          <w:i/>
          <w:iCs/>
          <w:sz w:val="20"/>
          <w:szCs w:val="20"/>
        </w:rPr>
        <w:t>Myself When I Am Real</w:t>
      </w:r>
      <w:r w:rsidRPr="007C55E7">
        <w:rPr>
          <w:rFonts w:ascii="Arial" w:hAnsi="Arial" w:cs="Arial"/>
          <w:sz w:val="20"/>
          <w:szCs w:val="20"/>
        </w:rPr>
        <w:t>, Jack Shainman Gallery, 513 West 20</w:t>
      </w:r>
      <w:r w:rsidRPr="007C55E7">
        <w:rPr>
          <w:rFonts w:ascii="Arial" w:hAnsi="Arial" w:cs="Arial"/>
          <w:sz w:val="20"/>
          <w:szCs w:val="20"/>
          <w:vertAlign w:val="superscript"/>
        </w:rPr>
        <w:t>th</w:t>
      </w:r>
      <w:r w:rsidRPr="007C55E7">
        <w:rPr>
          <w:rFonts w:ascii="Arial" w:hAnsi="Arial" w:cs="Arial"/>
          <w:sz w:val="20"/>
          <w:szCs w:val="20"/>
        </w:rPr>
        <w:t xml:space="preserve"> Street, New York, NY, April 13 – </w:t>
      </w:r>
      <w:r w:rsidR="00EF4B59">
        <w:rPr>
          <w:rFonts w:ascii="Arial" w:hAnsi="Arial" w:cs="Arial"/>
          <w:sz w:val="20"/>
          <w:szCs w:val="20"/>
        </w:rPr>
        <w:t>June 17</w:t>
      </w:r>
      <w:r w:rsidRPr="007C55E7">
        <w:rPr>
          <w:rFonts w:ascii="Arial" w:hAnsi="Arial" w:cs="Arial"/>
          <w:sz w:val="20"/>
          <w:szCs w:val="20"/>
        </w:rPr>
        <w:t>, 2023.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599DD7" w14:textId="77777777" w:rsidR="007C55E7" w:rsidRDefault="007C55E7" w:rsidP="00641C30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38DAED08" w14:textId="38F2727D" w:rsidR="00641C30" w:rsidRPr="00641C30" w:rsidRDefault="00641C30" w:rsidP="007C55E7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2022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 xml:space="preserve">Barkley L. Hendricks: </w:t>
      </w:r>
      <w:r w:rsidR="007768E1" w:rsidRPr="00641C30">
        <w:rPr>
          <w:rFonts w:ascii="Arial" w:hAnsi="Arial" w:cs="Arial"/>
          <w:i/>
          <w:iCs/>
          <w:sz w:val="20"/>
          <w:szCs w:val="20"/>
        </w:rPr>
        <w:t>Intimate</w:t>
      </w:r>
      <w:r w:rsidRPr="00641C30">
        <w:rPr>
          <w:rFonts w:ascii="Arial" w:hAnsi="Arial" w:cs="Arial"/>
          <w:i/>
          <w:iCs/>
          <w:sz w:val="20"/>
          <w:szCs w:val="20"/>
        </w:rPr>
        <w:t xml:space="preserve"> Impressions</w:t>
      </w:r>
      <w:r w:rsidRPr="00641C30">
        <w:rPr>
          <w:rFonts w:ascii="Arial" w:hAnsi="Arial" w:cs="Arial"/>
          <w:sz w:val="20"/>
          <w:szCs w:val="20"/>
        </w:rPr>
        <w:t xml:space="preserve">, Edward Hopper House Museum &amp; Study Center, Nyack, NY, August 4 – October 23, 2022. </w:t>
      </w:r>
    </w:p>
    <w:p w14:paraId="41C41509" w14:textId="77777777" w:rsidR="00641C30" w:rsidRPr="00641C30" w:rsidRDefault="00641C30" w:rsidP="00641C30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In The Paint</w:t>
      </w:r>
      <w:r w:rsidRPr="00641C30">
        <w:rPr>
          <w:rFonts w:ascii="Arial" w:hAnsi="Arial" w:cs="Arial"/>
          <w:sz w:val="20"/>
          <w:szCs w:val="20"/>
        </w:rPr>
        <w:t>, Jack Shainman Gallery, 513 West 20</w:t>
      </w:r>
      <w:r w:rsidRPr="00641C30">
        <w:rPr>
          <w:rFonts w:ascii="Arial" w:hAnsi="Arial" w:cs="Arial"/>
          <w:sz w:val="20"/>
          <w:szCs w:val="20"/>
          <w:vertAlign w:val="superscript"/>
        </w:rPr>
        <w:t>th</w:t>
      </w:r>
      <w:r w:rsidRPr="00641C30">
        <w:rPr>
          <w:rFonts w:ascii="Arial" w:hAnsi="Arial" w:cs="Arial"/>
          <w:sz w:val="20"/>
          <w:szCs w:val="20"/>
        </w:rPr>
        <w:t xml:space="preserve"> Street, New York, NY, February 24 – April 30, 2022.</w:t>
      </w:r>
    </w:p>
    <w:p w14:paraId="1A67DEE7" w14:textId="77777777" w:rsidR="00641C30" w:rsidRPr="00641C30" w:rsidRDefault="00641C30" w:rsidP="00641C30">
      <w:pPr>
        <w:ind w:left="720"/>
        <w:rPr>
          <w:sz w:val="20"/>
          <w:szCs w:val="20"/>
        </w:rPr>
      </w:pP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'</w:t>
      </w:r>
      <w:r w:rsidRPr="00641C3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My Mechanical Sketchbook' - Barkley L. Hendricks and Photography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, Rose Art Museum, Brandeis University, Boston, MA, February 10 - July 24, 2022</w:t>
      </w:r>
      <w:r w:rsidRPr="00641C30">
        <w:rPr>
          <w:rFonts w:ascii="Arial" w:hAnsi="Arial" w:cs="Arial"/>
          <w:sz w:val="20"/>
          <w:szCs w:val="20"/>
        </w:rPr>
        <w:t>.</w:t>
      </w:r>
    </w:p>
    <w:p w14:paraId="1DDEF539" w14:textId="77777777" w:rsidR="00641C30" w:rsidRPr="00641C30" w:rsidRDefault="00641C30" w:rsidP="00641C30">
      <w:pPr>
        <w:ind w:left="720"/>
        <w:rPr>
          <w:sz w:val="20"/>
          <w:szCs w:val="20"/>
        </w:rPr>
      </w:pPr>
    </w:p>
    <w:p w14:paraId="0D72531E" w14:textId="77777777" w:rsidR="00641C30" w:rsidRPr="00641C30" w:rsidRDefault="00641C30" w:rsidP="00641C3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2020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 xml:space="preserve">Edward Hopper House Museum &amp; Study Center, Nyack, NY, Summer 2020. </w:t>
      </w:r>
    </w:p>
    <w:p w14:paraId="75EB5D58" w14:textId="77777777" w:rsidR="00641C30" w:rsidRPr="00641C30" w:rsidRDefault="00641C30" w:rsidP="00641C30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Barkley L. Hendricks &amp; Lorna Simpson: Collected Works</w:t>
      </w:r>
      <w:r w:rsidRPr="00641C30">
        <w:rPr>
          <w:rFonts w:ascii="Arial" w:hAnsi="Arial" w:cs="Arial"/>
          <w:sz w:val="20"/>
          <w:szCs w:val="20"/>
        </w:rPr>
        <w:t>, Rennie Museum, Vancouver, Canada, February 8 – August 28, 2020.</w:t>
      </w:r>
    </w:p>
    <w:p w14:paraId="6168E2B1" w14:textId="77777777" w:rsidR="00641C30" w:rsidRPr="00641C30" w:rsidRDefault="00641C30" w:rsidP="00641C30">
      <w:pPr>
        <w:pStyle w:val="NoSpacing"/>
        <w:rPr>
          <w:rFonts w:ascii="Arial" w:hAnsi="Arial" w:cs="Arial"/>
          <w:sz w:val="20"/>
          <w:szCs w:val="20"/>
        </w:rPr>
      </w:pPr>
    </w:p>
    <w:p w14:paraId="0FCD8588" w14:textId="77777777" w:rsidR="00641C30" w:rsidRPr="00641C30" w:rsidRDefault="00641C30" w:rsidP="00641C30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Them Changes</w:t>
      </w:r>
      <w:r w:rsidRPr="00641C30">
        <w:rPr>
          <w:rFonts w:ascii="Arial" w:hAnsi="Arial" w:cs="Arial"/>
          <w:sz w:val="20"/>
          <w:szCs w:val="20"/>
        </w:rPr>
        <w:t>, Jack Shainman Gallery, 513 West 20</w:t>
      </w:r>
      <w:r w:rsidRPr="00641C30">
        <w:rPr>
          <w:rFonts w:ascii="Arial" w:hAnsi="Arial" w:cs="Arial"/>
          <w:sz w:val="20"/>
          <w:szCs w:val="20"/>
          <w:vertAlign w:val="superscript"/>
        </w:rPr>
        <w:t>th</w:t>
      </w:r>
      <w:r w:rsidRPr="00641C30">
        <w:rPr>
          <w:rFonts w:ascii="Arial" w:hAnsi="Arial" w:cs="Arial"/>
          <w:sz w:val="20"/>
          <w:szCs w:val="20"/>
        </w:rPr>
        <w:t xml:space="preserve"> Street, New York, NY, February 15 – March 24, 2018.</w:t>
      </w:r>
    </w:p>
    <w:p w14:paraId="5A887517" w14:textId="77777777" w:rsidR="00641C30" w:rsidRPr="00641C30" w:rsidRDefault="00641C30" w:rsidP="00641C30">
      <w:pPr>
        <w:pStyle w:val="NoSpacing"/>
        <w:rPr>
          <w:rFonts w:ascii="Arial" w:hAnsi="Arial" w:cs="Arial"/>
          <w:sz w:val="20"/>
          <w:szCs w:val="20"/>
        </w:rPr>
      </w:pPr>
    </w:p>
    <w:p w14:paraId="4000E685" w14:textId="77777777" w:rsidR="00641C30" w:rsidRPr="00641C30" w:rsidRDefault="00641C30" w:rsidP="00641C30">
      <w:pPr>
        <w:pStyle w:val="NoSpacing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L. Hendricks: Let's Make Some History</w:t>
      </w:r>
      <w:r w:rsidRPr="00641C30">
        <w:rPr>
          <w:rFonts w:ascii="Arial" w:hAnsi="Arial" w:cs="Arial"/>
          <w:sz w:val="20"/>
          <w:szCs w:val="20"/>
        </w:rPr>
        <w:t>, Bowdoin College Museum of Art, Brunswick, ME, July 20 – October 29, 2017.</w:t>
      </w:r>
    </w:p>
    <w:p w14:paraId="7D985D1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939622D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2016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L. Hendricks</w:t>
      </w:r>
      <w:r w:rsidRPr="00641C30">
        <w:rPr>
          <w:rFonts w:ascii="Arial" w:hAnsi="Arial" w:cs="Arial"/>
          <w:sz w:val="20"/>
          <w:szCs w:val="20"/>
        </w:rPr>
        <w:t>, Jack Shainman Gallery, 524 West 24</w:t>
      </w:r>
      <w:r w:rsidRPr="00641C30">
        <w:rPr>
          <w:rFonts w:ascii="Arial" w:hAnsi="Arial" w:cs="Arial"/>
          <w:sz w:val="20"/>
          <w:szCs w:val="20"/>
          <w:vertAlign w:val="superscript"/>
        </w:rPr>
        <w:t>th</w:t>
      </w:r>
      <w:r w:rsidRPr="00641C30">
        <w:rPr>
          <w:rFonts w:ascii="Arial" w:hAnsi="Arial" w:cs="Arial"/>
          <w:sz w:val="20"/>
          <w:szCs w:val="20"/>
        </w:rPr>
        <w:t xml:space="preserve"> Street, New York, NY, March 17 – April 23, 2016.</w:t>
      </w:r>
    </w:p>
    <w:p w14:paraId="09783231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32A2D1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FFFFFF"/>
        </w:rPr>
        <w:t xml:space="preserve">Barkley L. Hendricks: Oh, </w:t>
      </w:r>
      <w:proofErr w:type="gramStart"/>
      <w:r w:rsidRPr="00641C30">
        <w:rPr>
          <w:rStyle w:val="Strong"/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FFFFFF"/>
        </w:rPr>
        <w:t>Snap!</w:t>
      </w:r>
      <w:r w:rsidRPr="00641C30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,</w:t>
      </w:r>
      <w:proofErr w:type="gramEnd"/>
      <w:r w:rsidRPr="00641C30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1C3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Art Sanctuary Gallery, Philadelphia, PA, May 1 </w:t>
      </w:r>
      <w:r w:rsidRPr="00641C30">
        <w:rPr>
          <w:rFonts w:ascii="Arial" w:hAnsi="Arial" w:cs="Arial"/>
          <w:sz w:val="20"/>
          <w:szCs w:val="20"/>
        </w:rPr>
        <w:t xml:space="preserve">– </w:t>
      </w:r>
      <w:r w:rsidRPr="00641C3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31, 2015.</w:t>
      </w:r>
    </w:p>
    <w:p w14:paraId="6411648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A4BB68B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2013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Heart Hands Eyes Mind</w:t>
      </w:r>
      <w:r w:rsidRPr="00641C30">
        <w:rPr>
          <w:rFonts w:ascii="Arial" w:hAnsi="Arial" w:cs="Arial"/>
          <w:sz w:val="20"/>
          <w:szCs w:val="20"/>
        </w:rPr>
        <w:t>, Jack Shainman Gallery, 513 West 20</w:t>
      </w:r>
      <w:r w:rsidRPr="00641C30">
        <w:rPr>
          <w:rFonts w:ascii="Arial" w:hAnsi="Arial" w:cs="Arial"/>
          <w:sz w:val="20"/>
          <w:szCs w:val="20"/>
          <w:vertAlign w:val="superscript"/>
        </w:rPr>
        <w:t>th</w:t>
      </w:r>
      <w:r w:rsidRPr="00641C30">
        <w:rPr>
          <w:rFonts w:ascii="Arial" w:hAnsi="Arial" w:cs="Arial"/>
          <w:sz w:val="20"/>
          <w:szCs w:val="20"/>
        </w:rPr>
        <w:t xml:space="preserve"> Street, New York, NY, February 28 – April 6, 2013.</w:t>
      </w:r>
    </w:p>
    <w:p w14:paraId="15A697E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31DAB71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lastRenderedPageBreak/>
        <w:t xml:space="preserve">2011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L. Hendricks: Some Like It Hot</w:t>
      </w:r>
      <w:r w:rsidRPr="00641C30">
        <w:rPr>
          <w:rFonts w:ascii="Arial" w:hAnsi="Arial" w:cs="Arial"/>
          <w:sz w:val="20"/>
          <w:szCs w:val="20"/>
        </w:rPr>
        <w:t>, William Benton Museum of Art, The University of Connecticut, Storrs, CT, October 25 – December 18, 2011.</w:t>
      </w:r>
    </w:p>
    <w:p w14:paraId="1446EEF0" w14:textId="77777777" w:rsidR="00641C30" w:rsidRPr="00641C30" w:rsidRDefault="00641C30" w:rsidP="00641C30">
      <w:pPr>
        <w:pStyle w:val="NoSpacing"/>
        <w:rPr>
          <w:rFonts w:ascii="Arial" w:hAnsi="Arial" w:cs="Arial"/>
          <w:sz w:val="20"/>
          <w:szCs w:val="20"/>
        </w:rPr>
      </w:pPr>
    </w:p>
    <w:p w14:paraId="00491B59" w14:textId="77777777" w:rsidR="00641C30" w:rsidRPr="00641C30" w:rsidRDefault="00641C30" w:rsidP="00641C30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2008 – 2010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L. Hendricks: Birth of the Cool</w:t>
      </w:r>
      <w:r w:rsidRPr="00641C30">
        <w:rPr>
          <w:rFonts w:ascii="Arial" w:hAnsi="Arial" w:cs="Arial"/>
          <w:sz w:val="20"/>
          <w:szCs w:val="20"/>
        </w:rPr>
        <w:t>, Nasher Museum of Art, Duke University, Durham, NC, February 7 – July 13, 2008. Traveled to: The Studio Museum in Harlem, NY, November 12, 2008 – March 15, 2009; Santa Monica Museum of Art, CA, May 16 – August 22, 2009; Pennsylvania Academy of the Fine Arts, Philadelphia, PA, October 17, 2009 – January 3, 2010; Contemporary Arts Museum Houston, TX, January 30 – April 18, 2010. Curated by Trevor Schoonmaker. Catalogue.</w:t>
      </w:r>
    </w:p>
    <w:p w14:paraId="0FAAD49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27AB561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Hendricks: Jamaican Landscapes</w:t>
      </w:r>
      <w:r w:rsidRPr="00641C30">
        <w:rPr>
          <w:rFonts w:ascii="Arial" w:hAnsi="Arial" w:cs="Arial"/>
          <w:sz w:val="20"/>
          <w:szCs w:val="20"/>
        </w:rPr>
        <w:t>, Bannister Gallery, Rhode Island College, Providence, RI.</w:t>
      </w:r>
    </w:p>
    <w:p w14:paraId="73137EE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Thank You, Mr. John</w:t>
      </w:r>
      <w:r w:rsidRPr="00641C30">
        <w:rPr>
          <w:rFonts w:ascii="Arial" w:hAnsi="Arial" w:cs="Arial"/>
          <w:sz w:val="20"/>
          <w:szCs w:val="20"/>
        </w:rPr>
        <w:t>, The Project, New York, NY.</w:t>
      </w:r>
    </w:p>
    <w:p w14:paraId="4DF7D38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77A049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Barkley Hendricks: 1972–1983</w:t>
      </w:r>
      <w:r w:rsidRPr="00641C30">
        <w:rPr>
          <w:rFonts w:ascii="Arial" w:hAnsi="Arial" w:cs="Arial"/>
          <w:sz w:val="20"/>
          <w:szCs w:val="20"/>
        </w:rPr>
        <w:t>, Projectile Gallery, New York, NY.</w:t>
      </w:r>
    </w:p>
    <w:p w14:paraId="5F0F9B1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Beautiful Like a Woman, A Real Woman</w:t>
      </w:r>
      <w:r w:rsidRPr="00641C30">
        <w:rPr>
          <w:rFonts w:ascii="Arial" w:hAnsi="Arial" w:cs="Arial"/>
          <w:sz w:val="20"/>
          <w:szCs w:val="20"/>
        </w:rPr>
        <w:t>, Mitchell Algus Gallery, New York, NY.</w:t>
      </w:r>
    </w:p>
    <w:p w14:paraId="74BE2AC1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E7B270C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 Barkley L. Hendricks Experience</w:t>
      </w:r>
      <w:r w:rsidRPr="00641C30">
        <w:rPr>
          <w:rFonts w:ascii="Arial" w:hAnsi="Arial" w:cs="Arial"/>
          <w:sz w:val="20"/>
          <w:szCs w:val="20"/>
        </w:rPr>
        <w:t>, Lyman Allyn Museum of Art, Connecticut College, New London, CT.</w:t>
      </w:r>
    </w:p>
    <w:p w14:paraId="1595D7C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08457D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1997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Laura Knott Gallery, Bradford College, Bradford, MA.</w:t>
      </w:r>
      <w:r w:rsidRPr="00641C30">
        <w:rPr>
          <w:rFonts w:ascii="Arial" w:hAnsi="Arial" w:cs="Arial"/>
          <w:sz w:val="20"/>
          <w:szCs w:val="20"/>
        </w:rPr>
        <w:tab/>
      </w:r>
    </w:p>
    <w:p w14:paraId="6029DB4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0CEBB71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1993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Benjamin Mangel Gallery, Philadelphia, PA.</w:t>
      </w:r>
    </w:p>
    <w:p w14:paraId="55F9A6CE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College, New London, CT.</w:t>
      </w:r>
    </w:p>
    <w:p w14:paraId="658114F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The Many Faces of Barkley Hendricks</w:t>
      </w:r>
      <w:r w:rsidRPr="00641C30">
        <w:rPr>
          <w:rFonts w:ascii="Arial" w:hAnsi="Arial" w:cs="Arial"/>
          <w:sz w:val="20"/>
          <w:szCs w:val="20"/>
        </w:rPr>
        <w:t>, Norwalk Community College, Norwalk, CT.</w:t>
      </w:r>
    </w:p>
    <w:p w14:paraId="240EF3D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6CAC84D2" w14:textId="2DA3FEBB" w:rsidR="00641C30" w:rsidRPr="00641C30" w:rsidRDefault="00641C30" w:rsidP="00641C30">
      <w:pPr>
        <w:tabs>
          <w:tab w:val="left" w:pos="2960"/>
        </w:tabs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1992     </w:t>
      </w:r>
      <w:r w:rsidRPr="00641C30">
        <w:rPr>
          <w:rFonts w:ascii="Arial" w:hAnsi="Arial" w:cs="Arial"/>
          <w:sz w:val="20"/>
          <w:szCs w:val="20"/>
        </w:rPr>
        <w:t>Cape May County Art Gallery, Cape May, NJ.</w:t>
      </w:r>
    </w:p>
    <w:p w14:paraId="31705BB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Manchester Community College, Manchester, CT.</w:t>
      </w:r>
    </w:p>
    <w:p w14:paraId="3E7B0C7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19AFA2B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Housatonic Museum of Art, Bridgeport, CT.</w:t>
      </w:r>
    </w:p>
    <w:p w14:paraId="017C068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E13711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Peale House Gallery, Pennsylvania Academy of the Fine Arts, Philadelphia, PA.</w:t>
      </w:r>
    </w:p>
    <w:p w14:paraId="1AE739F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33A82C5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1984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Brattleboro Museum &amp; Art Center, Brattleboro, VT.</w:t>
      </w:r>
    </w:p>
    <w:p w14:paraId="55BAA34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College, New London, CT.</w:t>
      </w:r>
    </w:p>
    <w:p w14:paraId="7416681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AA4309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1983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Walnut Street Theater, Philadelphia, PA.</w:t>
      </w:r>
    </w:p>
    <w:p w14:paraId="27E902F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123D670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46E64135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0A6062C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Benjamin Mangel Gallery, Philadelphia, PA.</w:t>
      </w:r>
    </w:p>
    <w:p w14:paraId="2EBA1B9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Bell Laboratory, NJ.</w:t>
      </w:r>
    </w:p>
    <w:p w14:paraId="34C0A17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CFFC5A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CRT Craftery Gallery, Hartford, CT.</w:t>
      </w:r>
    </w:p>
    <w:p w14:paraId="5B4F371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Lancaster Community College, Lancaster, PA.</w:t>
      </w:r>
    </w:p>
    <w:p w14:paraId="090164DF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Barkley L. Hendricks: Oils, Watercolors, Collages and Photographs</w:t>
      </w:r>
      <w:r w:rsidRPr="00641C30">
        <w:rPr>
          <w:rFonts w:ascii="Arial" w:hAnsi="Arial" w:cs="Arial"/>
          <w:sz w:val="20"/>
          <w:szCs w:val="20"/>
        </w:rPr>
        <w:t>, The Studio Museum in Harlem, NY, January 20 – March 30, 1980.</w:t>
      </w:r>
    </w:p>
    <w:p w14:paraId="158767A0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69F29D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1979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 Barkley L. Hendricks Experience</w:t>
      </w:r>
      <w:r w:rsidRPr="00641C30">
        <w:rPr>
          <w:rFonts w:ascii="Arial" w:hAnsi="Arial" w:cs="Arial"/>
          <w:sz w:val="20"/>
          <w:szCs w:val="20"/>
        </w:rPr>
        <w:t>, Lyman Allyn Museum of Art, New London, CT.</w:t>
      </w:r>
    </w:p>
    <w:p w14:paraId="2314BFE0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Delaware Museum of Art, Wilmington, DE.</w:t>
      </w:r>
    </w:p>
    <w:p w14:paraId="6E11B2A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7FF153F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4FDED97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Arch Street Gallery, Philadelphia, PA.</w:t>
      </w:r>
    </w:p>
    <w:p w14:paraId="3348AFC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Chicago State University, Chicago, IL.</w:t>
      </w:r>
    </w:p>
    <w:p w14:paraId="068D069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Old Dominion University, Norfolk, VA.</w:t>
      </w:r>
    </w:p>
    <w:p w14:paraId="6B42B4C1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91D518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lastRenderedPageBreak/>
        <w:t xml:space="preserve">1976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74CD031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Ulrich Museum of Art, Wichita State University, Wichita, KS.</w:t>
      </w:r>
    </w:p>
    <w:p w14:paraId="77FCE7A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C50624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1975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CRT Craftery Gallery, Hartford, CT.</w:t>
      </w:r>
    </w:p>
    <w:p w14:paraId="72D687C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Gibbs Art Gallery, Charleston, SC.</w:t>
      </w:r>
    </w:p>
    <w:p w14:paraId="2B236BD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Greenville County Art Museum, Greenville, SC.</w:t>
      </w:r>
    </w:p>
    <w:p w14:paraId="08EC872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5097C31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1973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Connecticut College, New London, CT.</w:t>
      </w:r>
    </w:p>
    <w:p w14:paraId="07EE574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Kenmore Galleries, Philadelphia, PA.</w:t>
      </w:r>
    </w:p>
    <w:p w14:paraId="5D96A21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76D55D1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Kenmore Galleries, Philadelphia, PA.</w:t>
      </w:r>
      <w:r w:rsidRPr="00641C30">
        <w:rPr>
          <w:rFonts w:ascii="Arial" w:hAnsi="Arial" w:cs="Arial"/>
          <w:sz w:val="20"/>
          <w:szCs w:val="20"/>
        </w:rPr>
        <w:br/>
      </w:r>
      <w:r w:rsidRPr="00641C30">
        <w:rPr>
          <w:rFonts w:ascii="Arial" w:hAnsi="Arial" w:cs="Arial"/>
          <w:sz w:val="20"/>
          <w:szCs w:val="20"/>
        </w:rPr>
        <w:br/>
      </w:r>
      <w:r w:rsidRPr="00641C30">
        <w:rPr>
          <w:rFonts w:ascii="Arial" w:hAnsi="Arial" w:cs="Arial"/>
          <w:b/>
          <w:bCs/>
          <w:sz w:val="20"/>
          <w:szCs w:val="20"/>
        </w:rPr>
        <w:t>1968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Philadelphia Art Alliance, Philadelphia, PA.</w:t>
      </w:r>
    </w:p>
    <w:p w14:paraId="72621F0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60C0E496" w14:textId="77777777" w:rsidR="00641C30" w:rsidRDefault="00641C30" w:rsidP="00641C30">
      <w:pPr>
        <w:tabs>
          <w:tab w:val="left" w:pos="5215"/>
        </w:tabs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ab/>
      </w:r>
    </w:p>
    <w:p w14:paraId="63C59725" w14:textId="705DFD07" w:rsidR="00641C30" w:rsidRPr="00641C30" w:rsidRDefault="00641C30" w:rsidP="00641C30">
      <w:pPr>
        <w:tabs>
          <w:tab w:val="left" w:pos="5215"/>
        </w:tabs>
        <w:rPr>
          <w:rFonts w:ascii="Arial" w:hAnsi="Arial" w:cs="Arial"/>
          <w:b/>
          <w:bCs/>
          <w:sz w:val="20"/>
          <w:szCs w:val="20"/>
        </w:rPr>
      </w:pPr>
      <w:r w:rsidRPr="005F49DC">
        <w:rPr>
          <w:rFonts w:ascii="Arial" w:hAnsi="Arial" w:cs="Arial"/>
          <w:b/>
          <w:bCs/>
        </w:rPr>
        <w:t>SELECTED GROUP EXHIBITIONS</w:t>
      </w:r>
    </w:p>
    <w:p w14:paraId="2E443F62" w14:textId="77777777" w:rsid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20319995" w14:textId="77777777" w:rsidR="008D29C6" w:rsidRDefault="008D29C6" w:rsidP="008D29C6">
      <w:pPr>
        <w:ind w:left="720" w:hanging="720"/>
        <w:rPr>
          <w:rFonts w:ascii="Arial" w:hAnsi="Arial" w:cs="Arial"/>
          <w:sz w:val="20"/>
          <w:szCs w:val="20"/>
        </w:rPr>
      </w:pPr>
      <w:r w:rsidRPr="008D29C6">
        <w:rPr>
          <w:rFonts w:ascii="Arial" w:hAnsi="Arial" w:cs="Arial"/>
          <w:b/>
          <w:bCs/>
          <w:sz w:val="20"/>
          <w:szCs w:val="20"/>
        </w:rPr>
        <w:t>2025 – 2026</w:t>
      </w:r>
      <w:r w:rsidRPr="008D29C6">
        <w:rPr>
          <w:rFonts w:ascii="Arial" w:hAnsi="Arial" w:cs="Arial"/>
          <w:b/>
          <w:bCs/>
          <w:sz w:val="20"/>
          <w:szCs w:val="20"/>
        </w:rPr>
        <w:tab/>
      </w:r>
      <w:r w:rsidRPr="008D29C6">
        <w:rPr>
          <w:rFonts w:ascii="Arial" w:hAnsi="Arial" w:cs="Arial"/>
          <w:i/>
          <w:iCs/>
          <w:sz w:val="20"/>
          <w:szCs w:val="20"/>
        </w:rPr>
        <w:t xml:space="preserve">Everything Now All </w:t>
      </w:r>
      <w:proofErr w:type="gramStart"/>
      <w:r w:rsidRPr="008D29C6">
        <w:rPr>
          <w:rFonts w:ascii="Arial" w:hAnsi="Arial" w:cs="Arial"/>
          <w:i/>
          <w:iCs/>
          <w:sz w:val="20"/>
          <w:szCs w:val="20"/>
        </w:rPr>
        <w:t>At</w:t>
      </w:r>
      <w:proofErr w:type="gramEnd"/>
      <w:r w:rsidRPr="008D29C6">
        <w:rPr>
          <w:rFonts w:ascii="Arial" w:hAnsi="Arial" w:cs="Arial"/>
          <w:i/>
          <w:iCs/>
          <w:sz w:val="20"/>
          <w:szCs w:val="20"/>
        </w:rPr>
        <w:t xml:space="preserve"> Once, </w:t>
      </w:r>
      <w:r w:rsidRPr="008D29C6">
        <w:rPr>
          <w:rFonts w:ascii="Arial" w:hAnsi="Arial" w:cs="Arial"/>
          <w:sz w:val="20"/>
          <w:szCs w:val="20"/>
        </w:rPr>
        <w:t>Nasher Museum of Art at Duke University, Durham, NC, August 21, 2025 – July 26, 2026.</w:t>
      </w:r>
    </w:p>
    <w:p w14:paraId="550551E5" w14:textId="17B4A648" w:rsidR="00F4686E" w:rsidRDefault="00F4686E" w:rsidP="008D29C6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F4686E">
        <w:rPr>
          <w:rFonts w:ascii="Arial" w:hAnsi="Arial" w:cs="Arial"/>
          <w:i/>
          <w:iCs/>
          <w:color w:val="000000" w:themeColor="text1"/>
          <w:sz w:val="20"/>
          <w:szCs w:val="20"/>
        </w:rPr>
        <w:t>Seen/Scene: Artwork from the Jennifer Gilbert Collection</w:t>
      </w:r>
      <w:r w:rsidRPr="00F4686E">
        <w:rPr>
          <w:rFonts w:ascii="Arial" w:hAnsi="Arial" w:cs="Arial"/>
          <w:color w:val="000000" w:themeColor="text1"/>
          <w:sz w:val="20"/>
          <w:szCs w:val="20"/>
        </w:rPr>
        <w:t>, The Shepard, Detroit, MI, October 5, 2025 – January 10, 2026.</w:t>
      </w:r>
    </w:p>
    <w:p w14:paraId="217675AB" w14:textId="0301F2C4" w:rsidR="00014893" w:rsidRDefault="00014893" w:rsidP="008D29C6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014893">
        <w:rPr>
          <w:rFonts w:ascii="Arial" w:hAnsi="Arial" w:cs="Arial"/>
          <w:i/>
          <w:iCs/>
          <w:color w:val="000000" w:themeColor="text1"/>
          <w:sz w:val="20"/>
          <w:szCs w:val="20"/>
        </w:rPr>
        <w:t>Black Artists in America: From the Bicentennial to September 11</w:t>
      </w:r>
      <w:r w:rsidRPr="00014893">
        <w:rPr>
          <w:rFonts w:ascii="Arial" w:hAnsi="Arial" w:cs="Arial"/>
          <w:color w:val="000000" w:themeColor="text1"/>
          <w:sz w:val="20"/>
          <w:szCs w:val="20"/>
        </w:rPr>
        <w:t>, Crocker Art Museum, Sacramento, CA, October 5, 2025 – January 11, 2026.</w:t>
      </w:r>
      <w:r w:rsidR="00C74B06">
        <w:rPr>
          <w:rFonts w:ascii="Arial" w:hAnsi="Arial" w:cs="Arial"/>
          <w:color w:val="000000" w:themeColor="text1"/>
          <w:sz w:val="20"/>
          <w:szCs w:val="20"/>
        </w:rPr>
        <w:t xml:space="preserve"> Traveling to: Dixon Gallery &amp; Gardens, Memphis, TN, January 25 – March 29, 2026.</w:t>
      </w:r>
    </w:p>
    <w:p w14:paraId="5E8790D6" w14:textId="553786F4" w:rsidR="00F4498C" w:rsidRDefault="00F4498C" w:rsidP="008D29C6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Pop to Present; American Art from the Virginia</w:t>
      </w:r>
      <w:r>
        <w:rPr>
          <w:rFonts w:ascii="Arial" w:hAnsi="Arial" w:cs="Arial"/>
          <w:color w:val="000000" w:themeColor="text1"/>
          <w:sz w:val="20"/>
          <w:szCs w:val="20"/>
        </w:rPr>
        <w:t>, Auckland Art Gallery, Auckland, New Zealand, November 8, 2025 – March 15, 2026.</w:t>
      </w:r>
    </w:p>
    <w:p w14:paraId="019F8B44" w14:textId="1F3928EF" w:rsidR="00BF738C" w:rsidRDefault="00BF738C" w:rsidP="008D29C6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Photography and the Black Arts Movement, 1955-1985</w:t>
      </w:r>
      <w:r>
        <w:rPr>
          <w:rFonts w:ascii="Arial" w:hAnsi="Arial" w:cs="Arial"/>
          <w:color w:val="000000" w:themeColor="text1"/>
          <w:sz w:val="20"/>
          <w:szCs w:val="20"/>
        </w:rPr>
        <w:t>, National Gallery of Art, Washington, DC, September 21, 2025 – January 11, 2026.</w:t>
      </w:r>
    </w:p>
    <w:p w14:paraId="37A49107" w14:textId="3F5C8299" w:rsidR="00412BDC" w:rsidRDefault="00412BDC" w:rsidP="00412BD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When Langston Hughes Came to Town</w:t>
      </w:r>
      <w:r>
        <w:rPr>
          <w:rFonts w:ascii="Arial" w:hAnsi="Arial" w:cs="Arial"/>
          <w:sz w:val="20"/>
          <w:szCs w:val="20"/>
        </w:rPr>
        <w:t>, Nevada Museum of Art, Reno, NV, May 3, 2025 – February 15, 2026.</w:t>
      </w:r>
    </w:p>
    <w:p w14:paraId="74C1ACAF" w14:textId="4D846B12" w:rsidR="00676F85" w:rsidRDefault="00676F85" w:rsidP="00412BD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Untitled (America)</w:t>
      </w:r>
      <w:r>
        <w:rPr>
          <w:rFonts w:ascii="Arial" w:hAnsi="Arial" w:cs="Arial"/>
          <w:sz w:val="20"/>
          <w:szCs w:val="20"/>
        </w:rPr>
        <w:t>, Whitney Museum of American Art, New York, NY, July 5, 2025 – Ongoing.</w:t>
      </w:r>
    </w:p>
    <w:p w14:paraId="65DA9DD0" w14:textId="21D14B2D" w:rsidR="00E826AA" w:rsidRDefault="00E826AA" w:rsidP="00412BD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From Now: A Collection in Context</w:t>
      </w:r>
      <w:r>
        <w:rPr>
          <w:rFonts w:ascii="Arial" w:hAnsi="Arial" w:cs="Arial"/>
          <w:sz w:val="20"/>
          <w:szCs w:val="20"/>
        </w:rPr>
        <w:t>, The Studio Museum in Harlem, New York, NY, November 15, 2025 – August 16, 2026.</w:t>
      </w:r>
    </w:p>
    <w:p w14:paraId="452DC043" w14:textId="2E9DB50E" w:rsidR="00743EEE" w:rsidRPr="00743EEE" w:rsidRDefault="00743EEE" w:rsidP="00412BDC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Unbound: Art, Blackness &amp; the Universe</w:t>
      </w:r>
      <w:r>
        <w:rPr>
          <w:rFonts w:ascii="Arial" w:hAnsi="Arial" w:cs="Arial"/>
          <w:sz w:val="20"/>
          <w:szCs w:val="20"/>
        </w:rPr>
        <w:t>, Museum of the African Diaspora, San Francisco, CA, October 1, 2025 – August 16, 2026.</w:t>
      </w:r>
    </w:p>
    <w:p w14:paraId="41B6E30F" w14:textId="77777777" w:rsidR="008D29C6" w:rsidRDefault="008D29C6" w:rsidP="00641C30">
      <w:pPr>
        <w:rPr>
          <w:rFonts w:ascii="Arial" w:hAnsi="Arial" w:cs="Arial"/>
          <w:b/>
          <w:bCs/>
          <w:sz w:val="20"/>
          <w:szCs w:val="20"/>
        </w:rPr>
      </w:pPr>
    </w:p>
    <w:p w14:paraId="67DCC51E" w14:textId="25954B81" w:rsidR="004B5573" w:rsidRDefault="004B5573" w:rsidP="004B557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4B5573">
        <w:rPr>
          <w:rFonts w:ascii="Arial" w:hAnsi="Arial" w:cs="Arial"/>
          <w:i/>
          <w:iCs/>
          <w:sz w:val="20"/>
          <w:szCs w:val="20"/>
        </w:rPr>
        <w:t>Statement Pieces: Contemporary Fashion Design and the Gibbes Collection</w:t>
      </w:r>
      <w:r>
        <w:rPr>
          <w:rFonts w:ascii="Arial" w:hAnsi="Arial" w:cs="Arial"/>
          <w:sz w:val="20"/>
          <w:szCs w:val="20"/>
        </w:rPr>
        <w:t>, Gibbes Museum of Art, Charleston, SC, January 31 – April 27, 2025.</w:t>
      </w:r>
    </w:p>
    <w:p w14:paraId="2449B5F6" w14:textId="6DB94B2B" w:rsidR="009C579D" w:rsidRDefault="00DB7483" w:rsidP="00412BDC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DB7483">
        <w:rPr>
          <w:rFonts w:ascii="Arial" w:hAnsi="Arial" w:cs="Arial"/>
          <w:i/>
          <w:iCs/>
          <w:sz w:val="20"/>
          <w:szCs w:val="20"/>
        </w:rPr>
        <w:t>Superfine: Tailoring Black Style</w:t>
      </w:r>
      <w:r w:rsidRPr="00DB7483">
        <w:rPr>
          <w:rFonts w:ascii="Arial" w:hAnsi="Arial" w:cs="Arial"/>
          <w:sz w:val="20"/>
          <w:szCs w:val="20"/>
        </w:rPr>
        <w:t>, The Metropolitan Museum of Art, New York, NY, May 10 - October 26, 2025.</w:t>
      </w:r>
    </w:p>
    <w:p w14:paraId="04099F76" w14:textId="392363C3" w:rsidR="00CE5939" w:rsidRPr="00CE5939" w:rsidRDefault="00CE5939" w:rsidP="004B557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An America</w:t>
      </w:r>
      <w:r>
        <w:rPr>
          <w:rFonts w:ascii="Arial" w:hAnsi="Arial" w:cs="Arial"/>
          <w:sz w:val="20"/>
          <w:szCs w:val="20"/>
        </w:rPr>
        <w:t>, Mitchell Algus Gallery, New York, NY, May 17 – August 2, 2025.</w:t>
      </w:r>
      <w:r w:rsidR="005E5F71">
        <w:rPr>
          <w:rFonts w:ascii="Arial" w:hAnsi="Arial" w:cs="Arial"/>
          <w:sz w:val="20"/>
          <w:szCs w:val="20"/>
        </w:rPr>
        <w:t xml:space="preserve"> Travelled to: THE BOX LA, Los Angeles, CA, September 20 – November 1, 2025.</w:t>
      </w:r>
    </w:p>
    <w:p w14:paraId="69B6E16B" w14:textId="77777777" w:rsidR="004B5573" w:rsidRPr="00864C91" w:rsidRDefault="004B5573" w:rsidP="00641C30">
      <w:pPr>
        <w:rPr>
          <w:rFonts w:ascii="Arial" w:hAnsi="Arial" w:cs="Arial"/>
          <w:sz w:val="20"/>
          <w:szCs w:val="20"/>
        </w:rPr>
      </w:pPr>
    </w:p>
    <w:p w14:paraId="2ECD8AA5" w14:textId="341E57E8" w:rsidR="00864C91" w:rsidRPr="00864C91" w:rsidRDefault="00864C91" w:rsidP="00864C91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864C91">
        <w:rPr>
          <w:rFonts w:ascii="Arial" w:hAnsi="Arial" w:cs="Arial"/>
          <w:b/>
          <w:bCs/>
          <w:sz w:val="20"/>
          <w:szCs w:val="20"/>
        </w:rPr>
        <w:t>2024 – 2026</w:t>
      </w:r>
      <w:r w:rsidRPr="00864C91">
        <w:rPr>
          <w:rFonts w:ascii="Arial" w:hAnsi="Arial" w:cs="Arial"/>
          <w:sz w:val="20"/>
          <w:szCs w:val="20"/>
        </w:rPr>
        <w:tab/>
      </w:r>
      <w:r w:rsidR="00E74A44" w:rsidRPr="00266DC5">
        <w:rPr>
          <w:rFonts w:ascii="Arial" w:hAnsi="Arial" w:cs="Arial"/>
          <w:i/>
          <w:iCs/>
          <w:color w:val="000000" w:themeColor="text1"/>
          <w:sz w:val="20"/>
          <w:szCs w:val="20"/>
        </w:rPr>
        <w:t>Giants: Art from the Dean Collection of Swizz Beatz and Alicia Keys</w:t>
      </w:r>
      <w:r w:rsidR="00E74A44" w:rsidRPr="00266DC5">
        <w:rPr>
          <w:rFonts w:ascii="Arial" w:hAnsi="Arial" w:cs="Arial"/>
          <w:color w:val="000000" w:themeColor="text1"/>
          <w:sz w:val="20"/>
          <w:szCs w:val="20"/>
        </w:rPr>
        <w:t>, Brooklyn Museum, Brooklyn, NY, February 10 - July 7, 2024. Traveling to: High Museum of Art, Atlanta, GA, September 13, 2024 – January 19, 2025; Minneapolis Institute of Art, Minneapolis, MN, March 8 – July 13, 2025. Virgin</w:t>
      </w:r>
      <w:r w:rsidR="00E74A44">
        <w:rPr>
          <w:rFonts w:ascii="Arial" w:hAnsi="Arial" w:cs="Arial"/>
          <w:color w:val="000000" w:themeColor="text1"/>
          <w:sz w:val="20"/>
          <w:szCs w:val="20"/>
        </w:rPr>
        <w:t>i</w:t>
      </w:r>
      <w:r w:rsidR="00E74A44" w:rsidRPr="00266DC5">
        <w:rPr>
          <w:rFonts w:ascii="Arial" w:hAnsi="Arial" w:cs="Arial"/>
          <w:color w:val="000000" w:themeColor="text1"/>
          <w:sz w:val="20"/>
          <w:szCs w:val="20"/>
        </w:rPr>
        <w:t>a Museum of Fine Arts, Richmond, VA, November 22, 2025 – March 1, 2026</w:t>
      </w:r>
      <w:r w:rsidR="00E74A44">
        <w:rPr>
          <w:rFonts w:ascii="Arial" w:hAnsi="Arial" w:cs="Arial"/>
          <w:color w:val="000000" w:themeColor="text1"/>
          <w:sz w:val="20"/>
          <w:szCs w:val="20"/>
        </w:rPr>
        <w:t>; Museum of Contemporary Art San Diego, San Diego, April 18 – August 9, 2026.</w:t>
      </w:r>
    </w:p>
    <w:p w14:paraId="2D4AEF5D" w14:textId="77777777" w:rsidR="00864C91" w:rsidRPr="004B5573" w:rsidRDefault="00864C91" w:rsidP="00641C30">
      <w:pPr>
        <w:rPr>
          <w:rFonts w:ascii="Arial" w:hAnsi="Arial" w:cs="Arial"/>
          <w:sz w:val="20"/>
          <w:szCs w:val="20"/>
        </w:rPr>
      </w:pPr>
    </w:p>
    <w:p w14:paraId="3CF3403C" w14:textId="0A4F013B" w:rsidR="00DC2118" w:rsidRDefault="006E0DB0" w:rsidP="00864C91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6E0DB0">
        <w:rPr>
          <w:rFonts w:ascii="Arial" w:hAnsi="Arial" w:cs="Arial"/>
          <w:b/>
          <w:bCs/>
          <w:color w:val="000000" w:themeColor="text1"/>
          <w:sz w:val="20"/>
          <w:szCs w:val="20"/>
        </w:rPr>
        <w:t>2024 – 2025</w:t>
      </w:r>
      <w:r w:rsidR="00864C91">
        <w:rPr>
          <w:rFonts w:ascii="Arial" w:hAnsi="Arial" w:cs="Arial"/>
          <w:color w:val="000000" w:themeColor="text1"/>
          <w:sz w:val="20"/>
          <w:szCs w:val="20"/>
        </w:rPr>
        <w:tab/>
      </w:r>
      <w:r w:rsidR="00DC2118">
        <w:rPr>
          <w:rFonts w:ascii="Arial" w:hAnsi="Arial" w:cs="Arial"/>
          <w:i/>
          <w:iCs/>
          <w:color w:val="000000" w:themeColor="text1"/>
          <w:sz w:val="20"/>
          <w:szCs w:val="20"/>
        </w:rPr>
        <w:t>Pop Forever Tom Wesselmann &amp;…</w:t>
      </w:r>
      <w:r w:rsidR="00DC2118">
        <w:rPr>
          <w:rFonts w:ascii="Arial" w:hAnsi="Arial" w:cs="Arial"/>
          <w:color w:val="000000" w:themeColor="text1"/>
          <w:sz w:val="20"/>
          <w:szCs w:val="20"/>
        </w:rPr>
        <w:t>, Foundation Louis Vuitton, Paris, France, October 17, 2024 – February 24, 2025.</w:t>
      </w:r>
    </w:p>
    <w:p w14:paraId="59006FD5" w14:textId="244BEE11" w:rsidR="00833E1C" w:rsidRDefault="00833E1C" w:rsidP="00833E1C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Edges of Ailey,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Whitney Museum of American Art, New York, NY, September 25, 2024 – February 9, 2025.</w:t>
      </w:r>
    </w:p>
    <w:p w14:paraId="3B141D4A" w14:textId="7FB84EC4" w:rsidR="00952F2D" w:rsidRDefault="00952F2D" w:rsidP="00833E1C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Twentieth-Century Nudes from Tate</w:t>
      </w:r>
      <w:r>
        <w:rPr>
          <w:rFonts w:ascii="Arial" w:hAnsi="Arial" w:cs="Arial"/>
          <w:color w:val="000000" w:themeColor="text1"/>
          <w:sz w:val="20"/>
          <w:szCs w:val="20"/>
        </w:rPr>
        <w:t>, Worcester Art Museum, Worcester, MA, November 23, 2024 – March 9, 2025.</w:t>
      </w:r>
    </w:p>
    <w:p w14:paraId="275366A8" w14:textId="2701C11E" w:rsidR="00767A4A" w:rsidRDefault="00767A4A" w:rsidP="00833E1C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767A4A">
        <w:rPr>
          <w:rFonts w:ascii="Arial" w:hAnsi="Arial" w:cs="Arial"/>
          <w:i/>
          <w:iCs/>
          <w:color w:val="000000" w:themeColor="text1"/>
          <w:sz w:val="20"/>
          <w:szCs w:val="20"/>
        </w:rPr>
        <w:t>Ordinary People: Photorealism and the Work of Art since 1968</w:t>
      </w:r>
      <w:r w:rsidRPr="00767A4A">
        <w:rPr>
          <w:rFonts w:ascii="Arial" w:hAnsi="Arial" w:cs="Arial"/>
          <w:color w:val="000000" w:themeColor="text1"/>
          <w:sz w:val="20"/>
          <w:szCs w:val="20"/>
        </w:rPr>
        <w:t>, Museum of Contemporary Art, Los Angeles, CA, November 23, 2024 - May 4, 2025.</w:t>
      </w:r>
    </w:p>
    <w:p w14:paraId="20367F3C" w14:textId="6EC1CE86" w:rsidR="00AD4DF3" w:rsidRPr="00952F2D" w:rsidRDefault="00AD4DF3" w:rsidP="00833E1C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Art of the Black World</w:t>
      </w:r>
      <w:r>
        <w:rPr>
          <w:rFonts w:ascii="Arial" w:hAnsi="Arial" w:cs="Arial"/>
          <w:color w:val="000000" w:themeColor="text1"/>
          <w:sz w:val="20"/>
          <w:szCs w:val="20"/>
        </w:rPr>
        <w:t>, Harvard Art Museums, Cambridge, MA, August 31, 2024 – January 5, 2025.</w:t>
      </w:r>
    </w:p>
    <w:p w14:paraId="3467DA63" w14:textId="77777777" w:rsidR="006E0DB0" w:rsidRDefault="006E0DB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565C1C21" w14:textId="24082B81" w:rsidR="00A02AA0" w:rsidRPr="006E0DB0" w:rsidRDefault="00A02AA0" w:rsidP="006E0DB0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273D4">
        <w:rPr>
          <w:rFonts w:ascii="Arial" w:hAnsi="Arial" w:cs="Arial"/>
          <w:b/>
          <w:bCs/>
          <w:sz w:val="20"/>
          <w:szCs w:val="20"/>
        </w:rPr>
        <w:t>2024</w:t>
      </w:r>
      <w:r w:rsidRPr="009273D4">
        <w:rPr>
          <w:rFonts w:ascii="Arial" w:hAnsi="Arial" w:cs="Arial"/>
          <w:b/>
          <w:bCs/>
          <w:sz w:val="20"/>
          <w:szCs w:val="20"/>
        </w:rPr>
        <w:tab/>
      </w:r>
      <w:r w:rsidRPr="009273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Arcadia and Elsewhere</w:t>
      </w:r>
      <w:r>
        <w:rPr>
          <w:rFonts w:ascii="Arial" w:hAnsi="Arial" w:cs="Arial"/>
          <w:sz w:val="20"/>
          <w:szCs w:val="20"/>
        </w:rPr>
        <w:t>, James Cohan Gallery, New York, NY, January 11 – February 24, 2024.</w:t>
      </w:r>
    </w:p>
    <w:p w14:paraId="26AFF129" w14:textId="77777777" w:rsidR="00A02AA0" w:rsidRDefault="00A02AA0" w:rsidP="00A02AA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Made in PA</w:t>
      </w:r>
      <w:r>
        <w:rPr>
          <w:rFonts w:ascii="Arial" w:hAnsi="Arial" w:cs="Arial"/>
          <w:sz w:val="20"/>
          <w:szCs w:val="20"/>
        </w:rPr>
        <w:t>, Palmer Museum, University Park, PA, June 1 – December 1, 2024.</w:t>
      </w:r>
    </w:p>
    <w:p w14:paraId="46C37D33" w14:textId="77777777" w:rsidR="00A02AA0" w:rsidRDefault="00A02AA0" w:rsidP="00A02AA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A Particular Kind of Heaven, </w:t>
      </w:r>
      <w:r>
        <w:rPr>
          <w:rFonts w:ascii="Arial" w:hAnsi="Arial" w:cs="Arial"/>
          <w:sz w:val="20"/>
          <w:szCs w:val="20"/>
        </w:rPr>
        <w:t xml:space="preserve">Karma Gallery, Thomaston, ME, July 21 – September 1, 2024. </w:t>
      </w:r>
    </w:p>
    <w:p w14:paraId="5831A1BB" w14:textId="149B6A57" w:rsidR="00833E1C" w:rsidRPr="00833E1C" w:rsidRDefault="00833E1C" w:rsidP="00A02AA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9C3588">
        <w:rPr>
          <w:rFonts w:ascii="Arial" w:hAnsi="Arial" w:cs="Arial"/>
          <w:sz w:val="20"/>
          <w:szCs w:val="20"/>
        </w:rPr>
        <w:t xml:space="preserve"> </w:t>
      </w:r>
    </w:p>
    <w:p w14:paraId="15671A35" w14:textId="77777777" w:rsidR="00A02AA0" w:rsidRDefault="00A02AA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311F92EC" w14:textId="01DCB43E" w:rsidR="00C27356" w:rsidRDefault="00C27356" w:rsidP="00C27356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2023 – 2024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F4B59">
        <w:rPr>
          <w:rFonts w:ascii="Arial" w:hAnsi="Arial" w:cs="Arial"/>
          <w:i/>
          <w:iCs/>
          <w:sz w:val="20"/>
          <w:szCs w:val="20"/>
        </w:rPr>
        <w:t>Spirit in the Land</w:t>
      </w:r>
      <w:r w:rsidRPr="00EF4B59">
        <w:rPr>
          <w:rFonts w:ascii="Arial" w:hAnsi="Arial" w:cs="Arial"/>
          <w:sz w:val="20"/>
          <w:szCs w:val="20"/>
        </w:rPr>
        <w:t>, Nasher Museum of Art, Duke University, Durham, NC, February 16 – July 9, 2023.</w:t>
      </w:r>
      <w:r>
        <w:rPr>
          <w:rFonts w:ascii="Arial" w:hAnsi="Arial" w:cs="Arial"/>
          <w:sz w:val="20"/>
          <w:szCs w:val="20"/>
        </w:rPr>
        <w:t xml:space="preserve"> Travel</w:t>
      </w:r>
      <w:r w:rsidR="00166497">
        <w:rPr>
          <w:rFonts w:ascii="Arial" w:hAnsi="Arial" w:cs="Arial"/>
          <w:sz w:val="20"/>
          <w:szCs w:val="20"/>
        </w:rPr>
        <w:t>led</w:t>
      </w:r>
      <w:r>
        <w:rPr>
          <w:rFonts w:ascii="Arial" w:hAnsi="Arial" w:cs="Arial"/>
          <w:sz w:val="20"/>
          <w:szCs w:val="20"/>
        </w:rPr>
        <w:t xml:space="preserve"> to: Pérez Art Museum Miami, Miami, FL, March 21 – September 8, 2024.</w:t>
      </w:r>
    </w:p>
    <w:p w14:paraId="70286FCF" w14:textId="12DF29CA" w:rsidR="00C27356" w:rsidRDefault="00C27356" w:rsidP="00C27356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Spectrum: On Color and Contemporary Art</w:t>
      </w:r>
      <w:r>
        <w:rPr>
          <w:rFonts w:ascii="Arial" w:hAnsi="Arial" w:cs="Arial"/>
          <w:sz w:val="20"/>
          <w:szCs w:val="20"/>
        </w:rPr>
        <w:t xml:space="preserve">, Museum of the African Diaspora, San Francisco, CA, September 27, 2023 </w:t>
      </w:r>
      <w:r w:rsidR="00C85E0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85E05">
        <w:rPr>
          <w:rFonts w:ascii="Arial" w:hAnsi="Arial" w:cs="Arial"/>
          <w:sz w:val="20"/>
          <w:szCs w:val="20"/>
        </w:rPr>
        <w:t>March 3, 2024.</w:t>
      </w:r>
    </w:p>
    <w:p w14:paraId="040A931D" w14:textId="51119358" w:rsidR="00C85E05" w:rsidRPr="00C85E05" w:rsidRDefault="00C85E05" w:rsidP="00C27356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Togetherness: For Better or Worse</w:t>
      </w:r>
      <w:r>
        <w:rPr>
          <w:rFonts w:ascii="Arial" w:hAnsi="Arial" w:cs="Arial"/>
          <w:sz w:val="20"/>
          <w:szCs w:val="20"/>
        </w:rPr>
        <w:t>, Green Family Collection, Dallas, TX, October 7, 2023 – January 21, 2024.</w:t>
      </w:r>
    </w:p>
    <w:p w14:paraId="41E98D49" w14:textId="77777777" w:rsidR="00EF4B59" w:rsidRDefault="00EF4B59" w:rsidP="00C27356">
      <w:pPr>
        <w:rPr>
          <w:rFonts w:ascii="Arial" w:hAnsi="Arial" w:cs="Arial"/>
          <w:b/>
          <w:bCs/>
          <w:sz w:val="20"/>
          <w:szCs w:val="20"/>
        </w:rPr>
      </w:pPr>
    </w:p>
    <w:p w14:paraId="418294E9" w14:textId="6165CB10" w:rsidR="000154D4" w:rsidRPr="000154D4" w:rsidRDefault="000154D4" w:rsidP="000154D4">
      <w:pPr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0154D4">
        <w:rPr>
          <w:rFonts w:ascii="Arial" w:hAnsi="Arial" w:cs="Arial"/>
          <w:b/>
          <w:bCs/>
          <w:color w:val="000000" w:themeColor="text1"/>
          <w:sz w:val="20"/>
          <w:szCs w:val="20"/>
        </w:rPr>
        <w:t>2023</w:t>
      </w:r>
      <w:r w:rsidRPr="000154D4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Then Is Now: Contemporary Black Art in America</w:t>
      </w:r>
      <w:r w:rsidRPr="000154D4">
        <w:rPr>
          <w:rFonts w:ascii="Arial" w:hAnsi="Arial" w:cs="Arial"/>
          <w:color w:val="000000" w:themeColor="text1"/>
          <w:sz w:val="20"/>
          <w:szCs w:val="20"/>
        </w:rPr>
        <w:t>, The Bruce, Greenwich, CT, April 2 – October 15, 2023.</w:t>
      </w:r>
    </w:p>
    <w:p w14:paraId="2F0081DC" w14:textId="77777777" w:rsidR="000154D4" w:rsidRDefault="000154D4" w:rsidP="00C27356">
      <w:pPr>
        <w:rPr>
          <w:rFonts w:ascii="Arial" w:hAnsi="Arial" w:cs="Arial"/>
          <w:b/>
          <w:bCs/>
          <w:sz w:val="20"/>
          <w:szCs w:val="20"/>
        </w:rPr>
      </w:pPr>
    </w:p>
    <w:p w14:paraId="6104BAF9" w14:textId="77777777" w:rsidR="009C3588" w:rsidRPr="001E07CB" w:rsidRDefault="009C3588" w:rsidP="009C3588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2022 – 2026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Making American Artists: Stories from the Pennsylvania Academy of the Fine Arts, 1776-1976</w:t>
      </w:r>
      <w:r>
        <w:rPr>
          <w:rFonts w:ascii="Arial" w:hAnsi="Arial" w:cs="Arial"/>
          <w:sz w:val="20"/>
          <w:szCs w:val="20"/>
        </w:rPr>
        <w:t>, Pennsylvania Academy of the Fine Arts, Philadelphia, PA, October 6, 2022 – April 2, 2023. Traveling to: Wichita Art Museum, Wichita, KS, January 28 – April 21, 2024; Albuquerque Museum of Art, Albuquerque, NM, May 18 – August 11; Philbrook Museum of Art, Tulsa, OK, September 24 – December 29, 2024; Everson Museum of Art, Syracuse, NY, February 14 – May 11, 2025; Peabody Essex Museum, Salem, MA, June 14 – September 21, 2025; Taubman Museum of Art, Roanoke, VA, October 25, 2025 – January 25, 2026.</w:t>
      </w:r>
    </w:p>
    <w:p w14:paraId="2C3D3A75" w14:textId="7086634B" w:rsidR="004F7133" w:rsidRPr="004F7133" w:rsidRDefault="004F7133" w:rsidP="004F7133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4F7133">
        <w:rPr>
          <w:rFonts w:ascii="Arial" w:hAnsi="Arial" w:cs="Arial"/>
          <w:i/>
          <w:iCs/>
          <w:color w:val="000000" w:themeColor="text1"/>
          <w:sz w:val="20"/>
          <w:szCs w:val="20"/>
        </w:rPr>
        <w:t>When We See Us: A Century of Black Figuration in Painting</w:t>
      </w:r>
      <w:r w:rsidRPr="004F7133">
        <w:rPr>
          <w:rFonts w:ascii="Arial" w:hAnsi="Arial" w:cs="Arial"/>
          <w:color w:val="000000" w:themeColor="text1"/>
          <w:sz w:val="20"/>
          <w:szCs w:val="20"/>
        </w:rPr>
        <w:t>, Zeitz Museum of Contemporary Art Africa, Cape Town, South Africa, November 20, 2022 – September 3, 2023. Travelled to: Kunstmuseum Basel, Basel, Switzerland, May 25 – October 27, 2024; Bozar, Brussels, Belgium, February 7 – August 20, 2025; Liljevalchs Konsthall, Stockholm, Sweden, October 10, 2025 – August 30, 2026.</w:t>
      </w:r>
    </w:p>
    <w:p w14:paraId="35222D2B" w14:textId="77777777" w:rsidR="00994985" w:rsidRDefault="00994985" w:rsidP="00C27356">
      <w:pPr>
        <w:rPr>
          <w:rFonts w:ascii="Arial" w:hAnsi="Arial" w:cs="Arial"/>
          <w:b/>
          <w:bCs/>
          <w:sz w:val="20"/>
          <w:szCs w:val="20"/>
        </w:rPr>
      </w:pPr>
    </w:p>
    <w:p w14:paraId="0BEB2399" w14:textId="05C6F984" w:rsidR="001C65A8" w:rsidRDefault="001C65A8" w:rsidP="00641C30">
      <w:pPr>
        <w:ind w:left="720" w:hanging="720"/>
      </w:pPr>
      <w:r>
        <w:rPr>
          <w:rFonts w:ascii="Arial" w:hAnsi="Arial" w:cs="Arial"/>
          <w:b/>
          <w:bCs/>
          <w:sz w:val="20"/>
          <w:szCs w:val="20"/>
        </w:rPr>
        <w:t>2022 – 2023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1C65A8">
        <w:rPr>
          <w:rFonts w:ascii="Arial" w:hAnsi="Arial" w:cs="Arial"/>
          <w:i/>
          <w:iCs/>
          <w:sz w:val="20"/>
          <w:szCs w:val="20"/>
        </w:rPr>
        <w:t>Beyond the Surface: Collage, Mixed Media and Textile Works from the Collection</w:t>
      </w:r>
      <w:r w:rsidRPr="001C65A8">
        <w:rPr>
          <w:rFonts w:ascii="Arial" w:hAnsi="Arial" w:cs="Arial"/>
          <w:sz w:val="20"/>
          <w:szCs w:val="20"/>
        </w:rPr>
        <w:t>, Nasher Museum of Art at Duke University, Durham, NC, June 16, 2022 – May 14, 2023.</w:t>
      </w:r>
    </w:p>
    <w:p w14:paraId="3F507063" w14:textId="77777777" w:rsidR="001C65A8" w:rsidRDefault="001C65A8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0B405D62" w14:textId="763A9EC3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2022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Stressed World</w:t>
      </w:r>
      <w:r w:rsidRPr="00641C30">
        <w:rPr>
          <w:rFonts w:ascii="Arial" w:hAnsi="Arial" w:cs="Arial"/>
          <w:sz w:val="20"/>
          <w:szCs w:val="20"/>
        </w:rPr>
        <w:t>, The School │Jack Shainman Gallery, Kinderhook, New York, June 5 – December 3, 2022.</w:t>
      </w:r>
    </w:p>
    <w:p w14:paraId="3F4B36B8" w14:textId="77777777" w:rsid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03D3A02A" w14:textId="77777777" w:rsidR="00F434EB" w:rsidRPr="002F3198" w:rsidRDefault="00F434EB" w:rsidP="00F434EB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2F3198">
        <w:rPr>
          <w:rFonts w:ascii="Arial" w:hAnsi="Arial" w:cs="Arial"/>
          <w:b/>
          <w:bCs/>
          <w:sz w:val="20"/>
          <w:szCs w:val="20"/>
        </w:rPr>
        <w:t>2021 – 2024</w:t>
      </w:r>
      <w:r>
        <w:rPr>
          <w:rFonts w:ascii="Arial" w:hAnsi="Arial" w:cs="Arial"/>
          <w:sz w:val="20"/>
          <w:szCs w:val="20"/>
        </w:rPr>
        <w:tab/>
      </w:r>
      <w:r w:rsidRPr="002F3198">
        <w:rPr>
          <w:rFonts w:ascii="Arial" w:hAnsi="Arial" w:cs="Arial"/>
          <w:sz w:val="20"/>
          <w:szCs w:val="20"/>
        </w:rPr>
        <w:t xml:space="preserve">Afro-Atlantic Histories, Museum of Fine Arts, Houston, Houston, TX, October 24, 2021 – January 17, 2022. Traveled; National Gallery of Art, Washington, D.C., April 10 – </w:t>
      </w:r>
      <w:proofErr w:type="gramStart"/>
      <w:r w:rsidRPr="002F3198">
        <w:rPr>
          <w:rFonts w:ascii="Arial" w:hAnsi="Arial" w:cs="Arial"/>
          <w:sz w:val="20"/>
          <w:szCs w:val="20"/>
        </w:rPr>
        <w:t>July,</w:t>
      </w:r>
      <w:proofErr w:type="gramEnd"/>
      <w:r w:rsidRPr="002F3198">
        <w:rPr>
          <w:rFonts w:ascii="Arial" w:hAnsi="Arial" w:cs="Arial"/>
          <w:sz w:val="20"/>
          <w:szCs w:val="20"/>
        </w:rPr>
        <w:t xml:space="preserve"> 2022; Los Angeles County Museum of Art, Los Angeles, CA, December 11, 2022 – September 10, 2023; Dallas Museum of Art, Dallas, TX, October 22, 2023 – February 11, 2024.</w:t>
      </w:r>
    </w:p>
    <w:p w14:paraId="719BDF54" w14:textId="77777777" w:rsidR="00F434EB" w:rsidRPr="00641C30" w:rsidRDefault="00F434EB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437EFA93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2021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 xml:space="preserve">Landscapes by American Artists, 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David C. Driskell Center, University of Maryland, College Park, MD, September 9 - November 19, 2021</w:t>
      </w:r>
      <w:r w:rsidRPr="00641C30">
        <w:rPr>
          <w:rFonts w:ascii="Arial" w:hAnsi="Arial" w:cs="Arial"/>
          <w:sz w:val="20"/>
          <w:szCs w:val="20"/>
        </w:rPr>
        <w:t>.</w:t>
      </w:r>
    </w:p>
    <w:p w14:paraId="795FA90C" w14:textId="77777777" w:rsidR="00641C30" w:rsidRPr="00641C30" w:rsidRDefault="00641C30" w:rsidP="00641C30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The Earth That is Sufficient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, Nicola Vassell Gallery, New York, NY, July 15 - September 3rd, 2021.</w:t>
      </w:r>
    </w:p>
    <w:p w14:paraId="65E534C8" w14:textId="77777777" w:rsidR="00641C30" w:rsidRPr="00641C30" w:rsidRDefault="00641C30" w:rsidP="00641C30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Barkley L. Hendricks &amp; Lorna Simpson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, Rennie Museum, Vancouver BC</w:t>
      </w:r>
      <w:r w:rsidRPr="00641C30">
        <w:rPr>
          <w:sz w:val="20"/>
          <w:szCs w:val="20"/>
        </w:rPr>
        <w:t xml:space="preserve">, 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September 11 - October 16, 2021.</w:t>
      </w:r>
    </w:p>
    <w:p w14:paraId="2526CD93" w14:textId="77777777" w:rsidR="00641C30" w:rsidRPr="00641C30" w:rsidRDefault="00641C30" w:rsidP="00641C30">
      <w:pPr>
        <w:rPr>
          <w:sz w:val="20"/>
          <w:szCs w:val="20"/>
        </w:rPr>
      </w:pPr>
    </w:p>
    <w:p w14:paraId="5CA94FF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2020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Art after Stonewall</w:t>
      </w:r>
      <w:r w:rsidRPr="00641C30">
        <w:rPr>
          <w:rFonts w:ascii="Arial" w:hAnsi="Arial" w:cs="Arial"/>
          <w:sz w:val="20"/>
          <w:szCs w:val="20"/>
        </w:rPr>
        <w:t>, Columbus Museum of Art, Columbus, OH, March 6 – October 4.</w:t>
      </w:r>
    </w:p>
    <w:p w14:paraId="666DFFE9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Awakened in You: The Collection of Dr. Constance E. Clayton</w:t>
      </w:r>
      <w:r w:rsidRPr="00641C30">
        <w:rPr>
          <w:rFonts w:ascii="Arial" w:hAnsi="Arial" w:cs="Arial"/>
          <w:sz w:val="20"/>
          <w:szCs w:val="20"/>
        </w:rPr>
        <w:t>, Pennsylvania Academy of the Fine Arts, Philadelphia, PA, February 21 – July 12, 2020.</w:t>
      </w:r>
    </w:p>
    <w:p w14:paraId="24FF8289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Black History Month 2020 Exhibition</w:t>
      </w:r>
      <w:r w:rsidRPr="00641C30">
        <w:rPr>
          <w:rFonts w:ascii="Arial" w:hAnsi="Arial" w:cs="Arial"/>
          <w:sz w:val="20"/>
          <w:szCs w:val="20"/>
        </w:rPr>
        <w:t>, Governor’s Reception Room, New York State Capitol, Albany, NY.</w:t>
      </w:r>
    </w:p>
    <w:p w14:paraId="793F8307" w14:textId="77777777" w:rsidR="00641C30" w:rsidRPr="00641C30" w:rsidRDefault="00641C30" w:rsidP="00641C30">
      <w:pPr>
        <w:ind w:left="720"/>
        <w:rPr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lastRenderedPageBreak/>
        <w:t xml:space="preserve">RELATIONS: </w:t>
      </w:r>
      <w:r w:rsidRPr="00641C30">
        <w:rPr>
          <w:rFonts w:ascii="Arial" w:eastAsia="Calibri" w:hAnsi="Arial" w:cs="Arial"/>
          <w:sz w:val="20"/>
          <w:szCs w:val="20"/>
        </w:rPr>
        <w:t>Diaspora and Painting</w:t>
      </w:r>
      <w:r w:rsidRPr="00641C30">
        <w:rPr>
          <w:rFonts w:ascii="Arial" w:hAnsi="Arial" w:cs="Arial"/>
          <w:i/>
          <w:iCs/>
          <w:sz w:val="20"/>
          <w:szCs w:val="20"/>
        </w:rPr>
        <w:t>,</w:t>
      </w:r>
      <w:r w:rsidRPr="00641C30">
        <w:rPr>
          <w:rFonts w:ascii="Arial" w:hAnsi="Arial" w:cs="Arial"/>
          <w:sz w:val="20"/>
          <w:szCs w:val="20"/>
        </w:rPr>
        <w:t xml:space="preserve"> PHI Foundation for the Contemporary, Montreal Quebec, Canada, July 8 – November 29, 2020. Travelled to: 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Esker Foundation, Calgary, Canada</w:t>
      </w:r>
      <w:r w:rsidRPr="00641C30">
        <w:rPr>
          <w:rFonts w:ascii="Arial" w:hAnsi="Arial" w:cs="Arial"/>
          <w:sz w:val="20"/>
          <w:szCs w:val="20"/>
        </w:rPr>
        <w:t xml:space="preserve">, </w:t>
      </w:r>
      <w:r w:rsidRPr="00641C30">
        <w:rPr>
          <w:rFonts w:ascii="Arial" w:hAnsi="Arial" w:cs="Arial"/>
          <w:color w:val="000000"/>
          <w:sz w:val="20"/>
          <w:szCs w:val="20"/>
          <w:shd w:val="clear" w:color="auto" w:fill="FFFFFF"/>
        </w:rPr>
        <w:t>July 24 - November 27, 2021.</w:t>
      </w:r>
    </w:p>
    <w:p w14:paraId="1492ABC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9D43A5F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2019 – 2020</w:t>
      </w:r>
      <w:r w:rsidRPr="00641C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41C30">
        <w:rPr>
          <w:rFonts w:ascii="Arial" w:hAnsi="Arial" w:cs="Arial"/>
          <w:color w:val="000000" w:themeColor="text1"/>
          <w:sz w:val="20"/>
          <w:szCs w:val="20"/>
        </w:rPr>
        <w:tab/>
      </w:r>
      <w:r w:rsidRPr="00641C30">
        <w:rPr>
          <w:rFonts w:ascii="Arial" w:hAnsi="Arial" w:cs="Arial"/>
          <w:i/>
          <w:iCs/>
          <w:color w:val="000000" w:themeColor="text1"/>
          <w:sz w:val="20"/>
          <w:szCs w:val="20"/>
        </w:rPr>
        <w:t>Black Refractions: Highlights from The Studio Museum in Harlem</w:t>
      </w:r>
      <w:r w:rsidRPr="00641C30">
        <w:rPr>
          <w:rFonts w:ascii="Arial" w:hAnsi="Arial" w:cs="Arial"/>
          <w:color w:val="000000" w:themeColor="text1"/>
          <w:sz w:val="20"/>
          <w:szCs w:val="20"/>
        </w:rPr>
        <w:t>, The Museum of the African Diaspora, San Francisco, CA, January 16 – April 14, 2019. Traveling to: Gibbes Museum of Art, Charleston, SC, May 24 – August 18, 2019; Kalamazoo Institute of Arts, MI, September 13 – December 8, 2019; Smith College Museum of Art, Northampton, MA, January 17 – April 12, 2020; Frye Art Museum, Seattle, WA, May 9 – August 2, 2020; Utah Museum of Fine Arts, Salt Lake City, UT, August 28 – December 13, 2020.</w:t>
      </w:r>
    </w:p>
    <w:p w14:paraId="3DD022E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4D6FFCE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2019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When You Dance You Make Me Happy</w:t>
      </w:r>
      <w:r w:rsidRPr="00641C30">
        <w:rPr>
          <w:rFonts w:ascii="Arial" w:hAnsi="Arial" w:cs="Arial"/>
          <w:sz w:val="20"/>
          <w:szCs w:val="20"/>
        </w:rPr>
        <w:t>, Gallerie Delle Prigioni, Treviso, Italy, September 13 – November 17, 2019.</w:t>
      </w:r>
    </w:p>
    <w:p w14:paraId="77207B84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Get Up, Stand Up Now: Generations of Black Creative Pioneers</w:t>
      </w:r>
      <w:r w:rsidRPr="00641C30">
        <w:rPr>
          <w:rFonts w:ascii="Arial" w:hAnsi="Arial" w:cs="Arial"/>
          <w:sz w:val="20"/>
          <w:szCs w:val="20"/>
        </w:rPr>
        <w:t xml:space="preserve">, West Wing Galleries, Somerset House, London, England, June 15 – September 15, 2019. </w:t>
      </w:r>
    </w:p>
    <w:p w14:paraId="342F768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Sheldon Treasures</w:t>
      </w:r>
      <w:r w:rsidRPr="00641C30">
        <w:rPr>
          <w:rFonts w:ascii="Arial" w:hAnsi="Arial" w:cs="Arial"/>
          <w:sz w:val="20"/>
          <w:szCs w:val="20"/>
        </w:rPr>
        <w:t>, Sheldon Museum of Art, Lincoln, NE, January 18 – July 14, 2019.</w:t>
      </w:r>
    </w:p>
    <w:p w14:paraId="1BE40C5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Art after Stonewall, 1969 – 1989</w:t>
      </w:r>
      <w:r w:rsidRPr="00641C30">
        <w:rPr>
          <w:rFonts w:ascii="Arial" w:hAnsi="Arial" w:cs="Arial"/>
          <w:sz w:val="20"/>
          <w:szCs w:val="20"/>
        </w:rPr>
        <w:t>, Grey Art Gallery, NYU, New York, NY, April 24 – July 20, 2019.</w:t>
      </w:r>
    </w:p>
    <w:p w14:paraId="16B93407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Last Night I Wore a Costume</w:t>
      </w:r>
      <w:r w:rsidRPr="00641C30">
        <w:rPr>
          <w:rFonts w:ascii="Arial" w:hAnsi="Arial" w:cs="Arial"/>
          <w:sz w:val="20"/>
          <w:szCs w:val="20"/>
        </w:rPr>
        <w:t>, LX Arts NYC, New York, NY, March 29 – May 29, 2019. Curated by Lisa Cooley.</w:t>
      </w:r>
    </w:p>
    <w:p w14:paraId="5A0DB7A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B4B439B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2018 – 2019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Art &amp; Identity: Highlights from the Collections of the Hudson River Museum and Art Bridges</w:t>
      </w:r>
      <w:r w:rsidRPr="00641C30">
        <w:rPr>
          <w:rFonts w:ascii="Arial" w:hAnsi="Arial" w:cs="Arial"/>
          <w:sz w:val="20"/>
          <w:szCs w:val="20"/>
        </w:rPr>
        <w:t>, Hudson River Museum, Yonkers, NY, October 12, 2018 – August 4, 2019.</w:t>
      </w:r>
    </w:p>
    <w:p w14:paraId="716D652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CCE6CD3" w14:textId="77777777" w:rsidR="00641C30" w:rsidRDefault="00641C30" w:rsidP="00641C30">
      <w:pPr>
        <w:ind w:left="720" w:hanging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Legacy of the Cool: A Tribute to Barkley L. Hendricks</w:t>
      </w:r>
      <w:r w:rsidRPr="00641C30">
        <w:rPr>
          <w:rFonts w:ascii="Arial" w:hAnsi="Arial" w:cs="Arial"/>
          <w:sz w:val="20"/>
          <w:szCs w:val="20"/>
        </w:rPr>
        <w:t>, Bakalar + Paine Gallery, Boston, MA, January 17 – March 3, 2018.</w:t>
      </w:r>
    </w:p>
    <w:p w14:paraId="5376AB0A" w14:textId="565D9665" w:rsidR="00827ED6" w:rsidRPr="00827ED6" w:rsidRDefault="00827ED6" w:rsidP="00641C3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Kinder Gentler Nation</w:t>
      </w:r>
      <w:r>
        <w:rPr>
          <w:rFonts w:ascii="Arial" w:hAnsi="Arial" w:cs="Arial"/>
          <w:sz w:val="20"/>
          <w:szCs w:val="20"/>
        </w:rPr>
        <w:t>, Karma Gallery, New York, NY, January 7 – February 9, 2018.</w:t>
      </w:r>
    </w:p>
    <w:p w14:paraId="6631A49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984B2DD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2017 – 2020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 xml:space="preserve">Soul of a Nation: Art in the Age of Black Power, 1963 </w:t>
      </w:r>
      <w:r w:rsidRPr="00641C30">
        <w:rPr>
          <w:rFonts w:ascii="Arial" w:hAnsi="Arial" w:cs="Arial"/>
          <w:sz w:val="20"/>
          <w:szCs w:val="20"/>
        </w:rPr>
        <w:t xml:space="preserve">– </w:t>
      </w:r>
      <w:r w:rsidRPr="00641C30">
        <w:rPr>
          <w:rFonts w:ascii="Arial" w:hAnsi="Arial" w:cs="Arial"/>
          <w:i/>
          <w:iCs/>
          <w:sz w:val="20"/>
          <w:szCs w:val="20"/>
        </w:rPr>
        <w:t>1983</w:t>
      </w:r>
      <w:r w:rsidRPr="00641C30">
        <w:rPr>
          <w:rFonts w:ascii="Arial" w:hAnsi="Arial" w:cs="Arial"/>
          <w:sz w:val="20"/>
          <w:szCs w:val="20"/>
        </w:rPr>
        <w:t>, Tate Modern, London, England, July 12 – October 22, 2017. Traveled to: Crystal Bridges Museum of American Art, Bentonville, AR, February 3 – April 23, 2018; Brooklyn Museum, NY, September 14, 2018 – February 3, 2019; The Broad, Los Angeles, CA, March 23 – September 1, 2019; de Young Museum, San Francisco, CA, November 9, 2019 – March 8, 2020.</w:t>
      </w:r>
    </w:p>
    <w:p w14:paraId="12CE98F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1ACFC714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2017 – 2018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 American Dream: American Realism 1945 – 2016</w:t>
      </w:r>
      <w:r w:rsidRPr="00641C30">
        <w:rPr>
          <w:rFonts w:ascii="Arial" w:hAnsi="Arial" w:cs="Arial"/>
          <w:sz w:val="20"/>
          <w:szCs w:val="20"/>
        </w:rPr>
        <w:t>, The Drents Museum, Assen, Netherlands and Emden, Germany, November 19, 2017 – May 2018.</w:t>
      </w:r>
    </w:p>
    <w:p w14:paraId="30150157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 xml:space="preserve">Prospect 4: The Lotus </w:t>
      </w:r>
      <w:proofErr w:type="gramStart"/>
      <w:r w:rsidRPr="00641C30">
        <w:rPr>
          <w:rFonts w:ascii="Arial" w:hAnsi="Arial" w:cs="Arial"/>
          <w:i/>
          <w:iCs/>
          <w:sz w:val="20"/>
          <w:szCs w:val="20"/>
        </w:rPr>
        <w:t>in Spite of</w:t>
      </w:r>
      <w:proofErr w:type="gramEnd"/>
      <w:r w:rsidRPr="00641C30">
        <w:rPr>
          <w:rFonts w:ascii="Arial" w:hAnsi="Arial" w:cs="Arial"/>
          <w:i/>
          <w:iCs/>
          <w:sz w:val="20"/>
          <w:szCs w:val="20"/>
        </w:rPr>
        <w:t xml:space="preserve"> the Swamp</w:t>
      </w:r>
      <w:r w:rsidRPr="00641C30">
        <w:rPr>
          <w:rFonts w:ascii="Arial" w:hAnsi="Arial" w:cs="Arial"/>
          <w:sz w:val="20"/>
          <w:szCs w:val="20"/>
        </w:rPr>
        <w:t>, New Orleans, LA, November 18, 2017 – February 25, 2018.</w:t>
      </w:r>
    </w:p>
    <w:p w14:paraId="30E12D7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99AE7CE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 Last Ten Years: In Focus</w:t>
      </w:r>
      <w:r w:rsidRPr="00641C30">
        <w:rPr>
          <w:rFonts w:ascii="Arial" w:hAnsi="Arial" w:cs="Arial"/>
          <w:sz w:val="20"/>
          <w:szCs w:val="20"/>
        </w:rPr>
        <w:t>, David C. Driskell Center, University of Maryland, College Park, MD, September 7 – November 18, 2017.</w:t>
      </w:r>
    </w:p>
    <w:p w14:paraId="56BBAA0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Black Matters</w:t>
      </w:r>
      <w:r w:rsidRPr="00641C30">
        <w:rPr>
          <w:rFonts w:ascii="Arial" w:hAnsi="Arial" w:cs="Arial"/>
          <w:sz w:val="20"/>
          <w:szCs w:val="20"/>
        </w:rPr>
        <w:t>, Galerie Barbara Thumm, Berlin, Germany, September 16 – November 4, 2017.</w:t>
      </w:r>
    </w:p>
    <w:p w14:paraId="78774A86" w14:textId="77777777" w:rsidR="00641C30" w:rsidRPr="00641C30" w:rsidRDefault="00641C30" w:rsidP="00641C30">
      <w:pPr>
        <w:ind w:firstLine="720"/>
        <w:rPr>
          <w:rFonts w:ascii="Arial" w:eastAsiaTheme="majorEastAsia" w:hAnsi="Arial" w:cs="Arial"/>
          <w:b/>
          <w:bCs/>
          <w:sz w:val="20"/>
          <w:szCs w:val="20"/>
        </w:rPr>
      </w:pPr>
      <w:r w:rsidRPr="00641C30">
        <w:rPr>
          <w:rStyle w:val="Strong"/>
          <w:rFonts w:ascii="Arial" w:eastAsiaTheme="majorEastAsia" w:hAnsi="Arial" w:cs="Arial"/>
          <w:b w:val="0"/>
          <w:bCs w:val="0"/>
          <w:i/>
          <w:iCs/>
          <w:sz w:val="20"/>
          <w:szCs w:val="20"/>
        </w:rPr>
        <w:t>Regarding the Figure</w:t>
      </w:r>
      <w:r w:rsidRPr="00641C30">
        <w:rPr>
          <w:rStyle w:val="Strong"/>
          <w:rFonts w:ascii="Arial" w:eastAsiaTheme="majorEastAsia" w:hAnsi="Arial" w:cs="Arial"/>
          <w:b w:val="0"/>
          <w:bCs w:val="0"/>
          <w:sz w:val="20"/>
          <w:szCs w:val="20"/>
        </w:rPr>
        <w:t>, The Studio Museum in Harlem, NY, April 20 – August 6, 2017.</w:t>
      </w:r>
    </w:p>
    <w:p w14:paraId="1372F16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BA4375D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2016 – 2018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Nude: Art from the Tate Collection</w:t>
      </w:r>
      <w:r w:rsidRPr="00641C30">
        <w:rPr>
          <w:rFonts w:ascii="Arial" w:hAnsi="Arial" w:cs="Arial"/>
          <w:sz w:val="20"/>
          <w:szCs w:val="20"/>
        </w:rPr>
        <w:t>, Art Gallery of New South Wales, Sydney, Australia, November 5, 2016 – February 5, 2017.  Traveled to: Yokohama Art Museum, Japan, March 24 – June 24, 2018.</w:t>
      </w:r>
    </w:p>
    <w:p w14:paraId="25ECCC0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85C92FF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2016 – 2017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State of Disobedience</w:t>
      </w:r>
      <w:r w:rsidRPr="00641C30">
        <w:rPr>
          <w:rFonts w:ascii="Arial" w:hAnsi="Arial" w:cs="Arial"/>
          <w:sz w:val="20"/>
          <w:szCs w:val="20"/>
        </w:rPr>
        <w:t>, Williams College Museum of Art, Williamstown, MA, October 7, 2016 – January 15, 2017.</w:t>
      </w:r>
    </w:p>
    <w:p w14:paraId="628001AC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Human Interest: Portraits from the Whitney’s Collection</w:t>
      </w:r>
      <w:r w:rsidRPr="00641C30">
        <w:rPr>
          <w:rFonts w:ascii="Arial" w:hAnsi="Arial" w:cs="Arial"/>
          <w:sz w:val="20"/>
          <w:szCs w:val="20"/>
        </w:rPr>
        <w:t>, Whitney Museum of American Art, New York, NY, April 27, 2016 – February 12, 2017.</w:t>
      </w:r>
    </w:p>
    <w:p w14:paraId="63CD16CC" w14:textId="77777777" w:rsidR="00641C30" w:rsidRPr="00641C30" w:rsidRDefault="00641C30" w:rsidP="00641C30">
      <w:pPr>
        <w:tabs>
          <w:tab w:val="left" w:pos="-360"/>
        </w:tabs>
        <w:ind w:left="720"/>
        <w:rPr>
          <w:rFonts w:ascii="Arial" w:hAnsi="Arial" w:cs="Arial"/>
          <w:color w:val="000000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Southern Accent: Seeking the American South in Contemporary Art</w:t>
      </w:r>
      <w:r w:rsidRPr="00641C30">
        <w:rPr>
          <w:rFonts w:ascii="Arial" w:hAnsi="Arial" w:cs="Arial"/>
          <w:sz w:val="20"/>
          <w:szCs w:val="20"/>
        </w:rPr>
        <w:t xml:space="preserve">, </w:t>
      </w:r>
      <w:r w:rsidRPr="00641C30">
        <w:rPr>
          <w:rFonts w:ascii="Arial" w:hAnsi="Arial" w:cs="Arial"/>
          <w:color w:val="000000"/>
          <w:sz w:val="20"/>
          <w:szCs w:val="20"/>
        </w:rPr>
        <w:t xml:space="preserve">Nasher Museum of Art, Duke University, Durham, NC, September 1, 2016 – January 8, 2017. Traveled to: Speed Art Museum, Louisville, KY, April 30 – August 20, 2017. Curated by Trevor Schoonmaker.  </w:t>
      </w:r>
    </w:p>
    <w:p w14:paraId="4DF07ED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E3F5CDF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2016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Desire</w:t>
      </w:r>
      <w:r w:rsidRPr="00641C30">
        <w:rPr>
          <w:rFonts w:ascii="Arial" w:hAnsi="Arial" w:cs="Arial"/>
          <w:sz w:val="20"/>
          <w:szCs w:val="20"/>
        </w:rPr>
        <w:t xml:space="preserve">, Art Basel Miami Beach, Moore Building, Miami, FL, November 30 – December 4, 2016. Produced by Larry Gagosian and Jeffrey Deitch. Curated by Diana Widmaier-Picasso.  </w:t>
      </w:r>
    </w:p>
    <w:p w14:paraId="7FDA8B29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Dark Humor: African Art from the University Museums</w:t>
      </w:r>
      <w:r w:rsidRPr="00641C30">
        <w:rPr>
          <w:rFonts w:ascii="Arial" w:hAnsi="Arial" w:cs="Arial"/>
          <w:sz w:val="20"/>
          <w:szCs w:val="20"/>
        </w:rPr>
        <w:t>, University of Delaware, Wilmington, DE, July 16 – September 25, 2016. Curated by Tiffany Barber.</w:t>
      </w:r>
    </w:p>
    <w:p w14:paraId="7E198DEA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Stark Imagery: The Male Nude in Art</w:t>
      </w:r>
      <w:r w:rsidRPr="00641C30">
        <w:rPr>
          <w:rFonts w:ascii="Arial" w:hAnsi="Arial" w:cs="Arial"/>
          <w:sz w:val="20"/>
          <w:szCs w:val="20"/>
        </w:rPr>
        <w:t>, William Benton Museum of Art, University of Connecticut, Storrs, CT, January 21 – March 31, 2016.</w:t>
      </w:r>
    </w:p>
    <w:p w14:paraId="35664B1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05C49D0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2015 – 2016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eastAsia="Calibri" w:hAnsi="Arial" w:cs="Arial"/>
          <w:i/>
          <w:iCs/>
          <w:color w:val="000000"/>
          <w:sz w:val="20"/>
          <w:szCs w:val="20"/>
        </w:rPr>
        <w:t>Winter in America</w:t>
      </w:r>
      <w:r w:rsidRPr="00641C30">
        <w:rPr>
          <w:rFonts w:ascii="Arial" w:eastAsia="Calibri" w:hAnsi="Arial" w:cs="Arial"/>
          <w:color w:val="000000"/>
          <w:sz w:val="20"/>
          <w:szCs w:val="20"/>
        </w:rPr>
        <w:t>, The School | Jack Shainman Gallery, Kinderhook, NY, October 17, 2015 – March 19, 2016.</w:t>
      </w:r>
    </w:p>
    <w:p w14:paraId="5F8885D4" w14:textId="77777777" w:rsidR="00641C30" w:rsidRPr="00641C30" w:rsidRDefault="00641C30" w:rsidP="00641C30">
      <w:pPr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641C30">
        <w:rPr>
          <w:rFonts w:ascii="Arial" w:eastAsia="Calibri" w:hAnsi="Arial" w:cs="Arial"/>
          <w:i/>
          <w:iCs/>
          <w:color w:val="000000"/>
          <w:sz w:val="20"/>
          <w:szCs w:val="20"/>
        </w:rPr>
        <w:t>Tightrope Walk: Painted Images After Abstraction</w:t>
      </w:r>
      <w:r w:rsidRPr="00641C30">
        <w:rPr>
          <w:rFonts w:ascii="Arial" w:eastAsia="Calibri" w:hAnsi="Arial" w:cs="Arial"/>
          <w:color w:val="000000"/>
          <w:sz w:val="20"/>
          <w:szCs w:val="20"/>
        </w:rPr>
        <w:t>, White Cube Bermondsey, London, England, November 25, 2015 – January 24, 2016. Curated by Barry Schwabsky.</w:t>
      </w:r>
    </w:p>
    <w:p w14:paraId="13830AFB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Black Fire: A Constant State of Revolution</w:t>
      </w:r>
      <w:r w:rsidRPr="00641C30">
        <w:rPr>
          <w:rFonts w:ascii="Arial" w:hAnsi="Arial" w:cs="Arial"/>
          <w:sz w:val="20"/>
          <w:szCs w:val="20"/>
        </w:rPr>
        <w:t xml:space="preserve">, Sheldon Museum of Art, University of Nebraska, Lincoln, NE, September 11, 2015 – January 3, 2016. </w:t>
      </w:r>
    </w:p>
    <w:p w14:paraId="2549076B" w14:textId="77777777" w:rsidR="00641C30" w:rsidRPr="00641C30" w:rsidRDefault="00641C30" w:rsidP="00641C30">
      <w:pPr>
        <w:rPr>
          <w:rFonts w:ascii="Arial" w:eastAsia="Calibri" w:hAnsi="Arial" w:cs="Arial"/>
          <w:color w:val="000000"/>
          <w:sz w:val="20"/>
          <w:szCs w:val="20"/>
        </w:rPr>
      </w:pPr>
    </w:p>
    <w:p w14:paraId="7DAE4B3D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Represent: 200 Years of African American Art</w:t>
      </w:r>
      <w:r w:rsidRPr="00641C30">
        <w:rPr>
          <w:rFonts w:ascii="Arial" w:hAnsi="Arial" w:cs="Arial"/>
          <w:sz w:val="20"/>
          <w:szCs w:val="20"/>
        </w:rPr>
        <w:t xml:space="preserve">, Philadelphia Museum of Art, Philadelphia, PA, January 10 – April 5, 2015. </w:t>
      </w:r>
    </w:p>
    <w:p w14:paraId="22896C48" w14:textId="77777777" w:rsidR="00641C30" w:rsidRPr="00641C30" w:rsidRDefault="00641C30" w:rsidP="00641C30">
      <w:pPr>
        <w:ind w:left="720"/>
        <w:rPr>
          <w:rFonts w:ascii="Arial" w:eastAsia="Calibri" w:hAnsi="Arial" w:cs="Arial"/>
          <w:sz w:val="20"/>
          <w:szCs w:val="20"/>
        </w:rPr>
      </w:pPr>
      <w:r w:rsidRPr="00641C30">
        <w:rPr>
          <w:rFonts w:ascii="Arial" w:eastAsia="Calibri" w:hAnsi="Arial" w:cs="Arial"/>
          <w:i/>
          <w:iCs/>
          <w:sz w:val="20"/>
          <w:szCs w:val="20"/>
        </w:rPr>
        <w:t>UNREALISM</w:t>
      </w:r>
      <w:r w:rsidRPr="00641C30">
        <w:rPr>
          <w:rFonts w:ascii="Arial" w:eastAsia="Calibri" w:hAnsi="Arial" w:cs="Arial"/>
          <w:sz w:val="20"/>
          <w:szCs w:val="20"/>
        </w:rPr>
        <w:t>, Art Basel Miami Beach, Moore Building, Miami, FL, December 2 – 6, 2015. Presented by Larry Gagosian and Jeffrey Deitch.</w:t>
      </w:r>
    </w:p>
    <w:p w14:paraId="0D0BC938" w14:textId="77777777" w:rsidR="00641C30" w:rsidRPr="00641C30" w:rsidRDefault="00641C30" w:rsidP="00641C30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183332A0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2014 – 2015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Witness: Art, Activism, and Civil Rights in the Sixties</w:t>
      </w:r>
      <w:r w:rsidRPr="00641C30">
        <w:rPr>
          <w:rFonts w:ascii="Arial" w:hAnsi="Arial" w:cs="Arial"/>
          <w:sz w:val="20"/>
          <w:szCs w:val="20"/>
        </w:rPr>
        <w:t>, Brooklyn Museum, NY, March 7 – July 6, 2014. Traveled to: Hood Museum of Art, Dartmouth College, Hanover, NH, August 30 – December 21, 2014; Blanton Museum of Art, The University of Texas at Austin, TX, February 7 – May 10, 2015. Curated by Teresa A. Carbone and Kellie Jones.</w:t>
      </w:r>
    </w:p>
    <w:p w14:paraId="7F29F053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Face Value: Portraiture in the Age of Abstraction</w:t>
      </w:r>
      <w:r w:rsidRPr="00641C30">
        <w:rPr>
          <w:rFonts w:ascii="Arial" w:hAnsi="Arial" w:cs="Arial"/>
          <w:sz w:val="20"/>
          <w:szCs w:val="20"/>
        </w:rPr>
        <w:t>, National Portrait Gallery, Smithsonian Institution, Washington, DC, April 18, 2014 – January 11, 2015. Catalogue.</w:t>
      </w:r>
    </w:p>
    <w:p w14:paraId="06F595F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168606B6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2014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Sound Vision: Contemporary Art from the Collection</w:t>
      </w:r>
      <w:r w:rsidRPr="00641C30">
        <w:rPr>
          <w:rFonts w:ascii="Arial" w:hAnsi="Arial" w:cs="Arial"/>
          <w:sz w:val="20"/>
          <w:szCs w:val="20"/>
        </w:rPr>
        <w:t>, Nasher Museum of Art, Duke University, Durham, NC, March 6 – August 3, 2014.</w:t>
      </w:r>
    </w:p>
    <w:p w14:paraId="2EBC248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More Material</w:t>
      </w:r>
      <w:r w:rsidRPr="00641C30">
        <w:rPr>
          <w:rFonts w:ascii="Arial" w:hAnsi="Arial" w:cs="Arial"/>
          <w:sz w:val="20"/>
          <w:szCs w:val="20"/>
        </w:rPr>
        <w:t>, Salon 94, New York, NY, June 26 – August 21, 2014.</w:t>
      </w:r>
    </w:p>
    <w:p w14:paraId="02D1E93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Mise En Scène</w:t>
      </w:r>
      <w:r w:rsidRPr="00641C30">
        <w:rPr>
          <w:rFonts w:ascii="Arial" w:hAnsi="Arial" w:cs="Arial"/>
          <w:sz w:val="20"/>
          <w:szCs w:val="20"/>
        </w:rPr>
        <w:t xml:space="preserve">, </w:t>
      </w:r>
      <w:r w:rsidRPr="00641C30">
        <w:rPr>
          <w:rFonts w:ascii="Arial" w:hAnsi="Arial" w:cs="Arial"/>
          <w:color w:val="000000"/>
          <w:sz w:val="20"/>
          <w:szCs w:val="20"/>
        </w:rPr>
        <w:t>The School | Jack Shainman Gallery, Kinderhook, NY, August – December 2014.</w:t>
      </w:r>
    </w:p>
    <w:p w14:paraId="49EBE5B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9D7E941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2012 – 2013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Blues for Smoke</w:t>
      </w:r>
      <w:r w:rsidRPr="00641C30">
        <w:rPr>
          <w:rFonts w:ascii="Arial" w:hAnsi="Arial" w:cs="Arial"/>
          <w:sz w:val="20"/>
          <w:szCs w:val="20"/>
        </w:rPr>
        <w:t>, The Geffen Contemporary at MOCA, Los Angeles, CA, October 20, 2012 – January 7, 2013. Traveled to: The Whitney Museum of American Art, New York, NY, February 7 – April 28, 2013. Organized by Bennett Simpson. Catalogue.</w:t>
      </w:r>
    </w:p>
    <w:p w14:paraId="6B1C62A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3B01FDEF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2012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Magical Visions</w:t>
      </w:r>
      <w:r w:rsidRPr="00641C30">
        <w:rPr>
          <w:rFonts w:ascii="Arial" w:hAnsi="Arial" w:cs="Arial"/>
          <w:sz w:val="20"/>
          <w:szCs w:val="20"/>
        </w:rPr>
        <w:t>, University Museums, University of Delaware, Newark, DE, February 8 – June 30, 2012.</w:t>
      </w:r>
    </w:p>
    <w:p w14:paraId="56777C2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Configured</w:t>
      </w:r>
      <w:r w:rsidRPr="00641C30">
        <w:rPr>
          <w:rFonts w:ascii="Arial" w:hAnsi="Arial" w:cs="Arial"/>
          <w:sz w:val="20"/>
          <w:szCs w:val="20"/>
        </w:rPr>
        <w:t>, Benrimon Contemporary, New York, NY, March 1 – April 14, 2012.</w:t>
      </w:r>
    </w:p>
    <w:p w14:paraId="40E21B0A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We the People</w:t>
      </w:r>
      <w:r w:rsidRPr="00641C30">
        <w:rPr>
          <w:rFonts w:ascii="Arial" w:hAnsi="Arial" w:cs="Arial"/>
          <w:sz w:val="20"/>
          <w:szCs w:val="20"/>
        </w:rPr>
        <w:t>, The Robert Rauschenberg Foundation, New York, NY, October 2 – November 9, 2012.</w:t>
      </w:r>
    </w:p>
    <w:p w14:paraId="3D341DA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3638E41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Shared Intelligence: American Painting and the Photograph</w:t>
      </w:r>
      <w:r w:rsidRPr="00641C30">
        <w:rPr>
          <w:rFonts w:ascii="Arial" w:hAnsi="Arial" w:cs="Arial"/>
          <w:sz w:val="20"/>
          <w:szCs w:val="20"/>
        </w:rPr>
        <w:t>, Columbus Museum of Art, OH, February 4 – April 24, 2011. Traveled to: Georgia O’Keeffe Museum, Santa Fe, NM, May 20 – September 11, 2011. Co-curated by Barbara Buhler Lynes and Jonathan Weinberg. Catalogue. Texts by Barbara Buhler Lynes, Jonathan Weinberg, Robert Cozzolino, Suzanne Hudson, Michael Leja, Michael Lobel, Kathleen Pyne, and Melissa Wolfe.</w:t>
      </w:r>
    </w:p>
    <w:p w14:paraId="6D55189F" w14:textId="77777777" w:rsidR="00641C30" w:rsidRPr="00641C30" w:rsidRDefault="00641C30" w:rsidP="00641C30">
      <w:pPr>
        <w:ind w:left="720"/>
        <w:outlineLvl w:val="0"/>
        <w:rPr>
          <w:rStyle w:val="Emphasis"/>
          <w:rFonts w:ascii="Arial" w:eastAsia="Arial Unicode MS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641C30">
        <w:rPr>
          <w:rFonts w:ascii="Arial" w:eastAsia="Arial Unicode MS" w:hAnsi="Arial" w:cs="Arial"/>
          <w:i/>
          <w:iCs/>
          <w:color w:val="000000"/>
          <w:sz w:val="20"/>
          <w:szCs w:val="20"/>
          <w:shd w:val="clear" w:color="auto" w:fill="FFFFFF"/>
        </w:rPr>
        <w:t>Embodied: Black Identities in American Art from the Yale University Art Gallery</w:t>
      </w:r>
      <w:r w:rsidRPr="00641C30"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 xml:space="preserve">, David C. Driskell Center, University of Maryland, College Park, MD, September 16 </w:t>
      </w:r>
      <w:r w:rsidRPr="00641C30">
        <w:rPr>
          <w:rFonts w:ascii="Arial" w:hAnsi="Arial" w:cs="Arial"/>
          <w:sz w:val="20"/>
          <w:szCs w:val="20"/>
        </w:rPr>
        <w:t>–</w:t>
      </w:r>
      <w:r w:rsidRPr="00641C30"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 xml:space="preserve"> October 29, </w:t>
      </w:r>
      <w:proofErr w:type="gramStart"/>
      <w:r w:rsidRPr="00641C30"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>2010</w:t>
      </w:r>
      <w:proofErr w:type="gramEnd"/>
      <w:r w:rsidRPr="00641C30"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 xml:space="preserve"> and at the Yale University Art Gallery, New Haven, CT, February 18 </w:t>
      </w:r>
      <w:r w:rsidRPr="00641C30">
        <w:rPr>
          <w:rFonts w:ascii="Arial" w:hAnsi="Arial" w:cs="Arial"/>
          <w:sz w:val="20"/>
          <w:szCs w:val="20"/>
        </w:rPr>
        <w:t>–</w:t>
      </w:r>
      <w:r w:rsidRPr="00641C30"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 xml:space="preserve"> June 26, 2011.</w:t>
      </w:r>
    </w:p>
    <w:p w14:paraId="749E70C3" w14:textId="77777777" w:rsidR="00641C30" w:rsidRPr="00641C30" w:rsidRDefault="00641C30" w:rsidP="00641C30">
      <w:pPr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7D58E358" w14:textId="77777777" w:rsidR="00641C30" w:rsidRPr="00641C30" w:rsidRDefault="00641C30" w:rsidP="00641C30">
      <w:pPr>
        <w:ind w:left="720"/>
        <w:textAlignment w:val="top"/>
        <w:rPr>
          <w:rFonts w:ascii="Arial" w:hAnsi="Arial" w:cs="Arial"/>
          <w:color w:val="000000"/>
          <w:sz w:val="20"/>
          <w:szCs w:val="20"/>
        </w:rPr>
      </w:pPr>
      <w:r w:rsidRPr="00641C30">
        <w:rPr>
          <w:rFonts w:ascii="Arial" w:hAnsi="Arial" w:cs="Arial"/>
          <w:i/>
          <w:iCs/>
          <w:color w:val="000000"/>
          <w:sz w:val="20"/>
          <w:szCs w:val="20"/>
        </w:rPr>
        <w:t>Building the Contemporary Collection: Five Years of Acquisitions</w:t>
      </w:r>
      <w:r w:rsidRPr="00641C30">
        <w:rPr>
          <w:rFonts w:ascii="Arial" w:hAnsi="Arial" w:cs="Arial"/>
          <w:color w:val="000000"/>
          <w:sz w:val="20"/>
          <w:szCs w:val="20"/>
        </w:rPr>
        <w:t>, Nasher Museum of Art, Duke University, Durham, NC, March 10 – August 14, 2011. Curated by Trevor Schoonmaker.</w:t>
      </w:r>
    </w:p>
    <w:p w14:paraId="5616A692" w14:textId="77777777" w:rsidR="00641C30" w:rsidRPr="00641C30" w:rsidRDefault="00641C30" w:rsidP="00641C30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Face Off: Portraits by Contemporary Artists</w:t>
      </w:r>
      <w:r w:rsidRPr="00641C30">
        <w:rPr>
          <w:rFonts w:ascii="Arial" w:hAnsi="Arial" w:cs="Arial"/>
          <w:sz w:val="20"/>
          <w:szCs w:val="20"/>
        </w:rPr>
        <w:t>, Lyman Allyn Art Museum, New London, CT, April 10 – September 18, 2011.</w:t>
      </w:r>
    </w:p>
    <w:p w14:paraId="3E0115C4" w14:textId="77777777" w:rsidR="00641C30" w:rsidRPr="00641C30" w:rsidRDefault="00641C30" w:rsidP="00641C30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GOLD</w:t>
      </w:r>
      <w:r w:rsidRPr="00641C30">
        <w:rPr>
          <w:rFonts w:ascii="Arial" w:hAnsi="Arial" w:cs="Arial"/>
          <w:sz w:val="20"/>
          <w:szCs w:val="20"/>
        </w:rPr>
        <w:t>, Imperial Belvedere Palace Museum, Vienna, Austria.</w:t>
      </w:r>
    </w:p>
    <w:p w14:paraId="4AACDB2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460C7BA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2010 – 2011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Counterlives</w:t>
      </w:r>
      <w:r w:rsidRPr="00641C30">
        <w:rPr>
          <w:rFonts w:ascii="Arial" w:hAnsi="Arial" w:cs="Arial"/>
          <w:sz w:val="20"/>
          <w:szCs w:val="20"/>
        </w:rPr>
        <w:t>, Ackland Art Museum, University of North Carolina, Chapel Hill, NC, October 2, 2010 – January 11, 2011.</w:t>
      </w:r>
    </w:p>
    <w:p w14:paraId="6FDB12DE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26FC8DB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2010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185</w:t>
      </w:r>
      <w:r w:rsidRPr="00641C30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Pr="00641C30">
        <w:rPr>
          <w:rFonts w:ascii="Arial" w:hAnsi="Arial" w:cs="Arial"/>
          <w:i/>
          <w:iCs/>
          <w:sz w:val="20"/>
          <w:szCs w:val="20"/>
        </w:rPr>
        <w:t xml:space="preserve"> Annual: An Invitational Exhibition of Contemporary American Art</w:t>
      </w:r>
      <w:r w:rsidRPr="00641C30">
        <w:rPr>
          <w:rFonts w:ascii="Arial" w:hAnsi="Arial" w:cs="Arial"/>
          <w:sz w:val="20"/>
          <w:szCs w:val="20"/>
        </w:rPr>
        <w:t>, National Academy Museum and School of Fine Arts, New York, NY.</w:t>
      </w:r>
    </w:p>
    <w:p w14:paraId="55795D4A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Collected: Reflections on the Permanent Collection</w:t>
      </w:r>
      <w:r w:rsidRPr="00641C30">
        <w:rPr>
          <w:rFonts w:ascii="Arial" w:hAnsi="Arial" w:cs="Arial"/>
          <w:sz w:val="20"/>
          <w:szCs w:val="20"/>
        </w:rPr>
        <w:t>, The Studio Museum in Harlem, NY.</w:t>
      </w:r>
    </w:p>
    <w:p w14:paraId="2BFCB0A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811EF8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2009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The Joy of Blues,</w:t>
      </w:r>
      <w:r w:rsidRPr="00641C30">
        <w:rPr>
          <w:rFonts w:ascii="Arial" w:hAnsi="Arial" w:cs="Arial"/>
          <w:sz w:val="20"/>
          <w:szCs w:val="20"/>
        </w:rPr>
        <w:t xml:space="preserve"> Country Club Project, Los Angeles, CA.</w:t>
      </w:r>
    </w:p>
    <w:p w14:paraId="031EE75D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Through the Eyes of Others: African Americans and Identity in American Art</w:t>
      </w:r>
      <w:r w:rsidRPr="00641C30">
        <w:rPr>
          <w:rFonts w:ascii="Arial" w:hAnsi="Arial" w:cs="Arial"/>
          <w:sz w:val="20"/>
          <w:szCs w:val="20"/>
        </w:rPr>
        <w:t>, New York State Museum, Albany, NY.</w:t>
      </w:r>
    </w:p>
    <w:p w14:paraId="539E7BA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01FB9217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2008 – 2022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30 Americans</w:t>
      </w:r>
      <w:r w:rsidRPr="00641C30">
        <w:rPr>
          <w:rFonts w:ascii="Arial" w:hAnsi="Arial" w:cs="Arial"/>
          <w:sz w:val="20"/>
          <w:szCs w:val="20"/>
        </w:rPr>
        <w:t>, Rubell Family Collection, Miami, FL, December 3, 2008 – May 30, 2009. Traveling to: North Carolina Museum of Art, Raleigh, NC, March 20 – September 4, 2011; Corcoran Gallery of Art, Washington, DC, October 1, 2011 – February 12, 2012; Chrysler Museum, Norfolk, VA, March 16 – July 15, 2012; Milwaukee Art Museum, June 14 – September 8, 2013; Frist Center for the Visual Arts, Nashville, TN, October 11, 2013 – January 12, 2014; Contemporary Arts Center, New Orleans, LA, February 8 – June 15, 2014; Arkansas Arts Center, Little Rock, AR, April 9 – June 21, 2015; Detroit Institute of Arts, Detroit, MI, October 18, 2015 – January 18, 2016; Cincinnati Art Museum, OH, March 19 – August 28, 2016; Tacoma Art Museum, WA, September 24 – January 15, 2017; McNay Art Museum, San Antonio, TX, February 8 – May 6, 2018; Juliet Art Museum, Charleston, WV, May 12 – August 19, 2018; Tucson Museum of Art, AZ, October 5, 2018 – January 13, 2019; Joslyn Art Museum, Omaha, NE, February 2 – May 5, 2019; Nelson-Atkins Museum of Art, Kansas City, MO, June 1 – August 25, 2019; Barnes Foundation, Philadelphia, PA, October 27, 2019 – January 12, 2020; Honolulu Museum of Art, HI, February 22 – June 21, 2020; Albuquerque Museum, NM, October 3, 2020 – January 3, 2021; Columbia Museum of Art, SC, September 25, 2021 – January 9, 2022. Catalogue. Text by Franklin Sirmans.</w:t>
      </w:r>
    </w:p>
    <w:p w14:paraId="2B203899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0E2820ED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2008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Nina in Position</w:t>
      </w:r>
      <w:r w:rsidRPr="00641C30">
        <w:rPr>
          <w:rFonts w:ascii="Arial" w:hAnsi="Arial" w:cs="Arial"/>
          <w:sz w:val="20"/>
          <w:szCs w:val="20"/>
        </w:rPr>
        <w:t>, Artists Space, New York, NY.</w:t>
      </w:r>
    </w:p>
    <w:p w14:paraId="3483D853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 xml:space="preserve">Yesterday and </w:t>
      </w:r>
      <w:proofErr w:type="gramStart"/>
      <w:r w:rsidRPr="00641C30">
        <w:rPr>
          <w:rFonts w:ascii="Arial" w:hAnsi="Arial" w:cs="Arial"/>
          <w:i/>
          <w:iCs/>
          <w:sz w:val="20"/>
          <w:szCs w:val="20"/>
        </w:rPr>
        <w:t>Today</w:t>
      </w:r>
      <w:proofErr w:type="gramEnd"/>
      <w:r w:rsidRPr="00641C30">
        <w:rPr>
          <w:rFonts w:ascii="Arial" w:hAnsi="Arial" w:cs="Arial"/>
          <w:sz w:val="20"/>
          <w:szCs w:val="20"/>
        </w:rPr>
        <w:t>, Pennsylvania Academy of the Fine Arts Alumni Exhibition, Sande Webster Gallery, Philadelphia, PA.</w:t>
      </w:r>
    </w:p>
    <w:p w14:paraId="410EB2C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BED793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American Visions</w:t>
      </w:r>
      <w:r w:rsidRPr="00641C30">
        <w:rPr>
          <w:rFonts w:ascii="Arial" w:hAnsi="Arial" w:cs="Arial"/>
          <w:sz w:val="20"/>
          <w:szCs w:val="20"/>
        </w:rPr>
        <w:t>, Lamont Gallery, Phillips Exeter Academy, Exeter, NH.</w:t>
      </w:r>
      <w:r w:rsidRPr="00641C30">
        <w:rPr>
          <w:rFonts w:ascii="Arial" w:hAnsi="Arial" w:cs="Arial"/>
          <w:sz w:val="20"/>
          <w:szCs w:val="20"/>
        </w:rPr>
        <w:tab/>
      </w:r>
    </w:p>
    <w:p w14:paraId="104F6B8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New at the Nasher</w:t>
      </w:r>
      <w:r w:rsidRPr="00641C30">
        <w:rPr>
          <w:rFonts w:ascii="Arial" w:hAnsi="Arial" w:cs="Arial"/>
          <w:sz w:val="20"/>
          <w:szCs w:val="20"/>
        </w:rPr>
        <w:t>, Nasher Museum of Art, Duke University, Durham, NC.</w:t>
      </w:r>
    </w:p>
    <w:p w14:paraId="51DBDC8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Connecticut Contemporary</w:t>
      </w:r>
      <w:r w:rsidRPr="00641C30">
        <w:rPr>
          <w:rFonts w:ascii="Arial" w:hAnsi="Arial" w:cs="Arial"/>
          <w:sz w:val="20"/>
          <w:szCs w:val="20"/>
        </w:rPr>
        <w:t>, Wadsworth Atheneum Museum of Art, Hartford, CT.</w:t>
      </w:r>
    </w:p>
    <w:p w14:paraId="7AA8D8E6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3A95DAED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2006 – 2007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Black Panther: Rank and File</w:t>
      </w:r>
      <w:r w:rsidRPr="00641C30">
        <w:rPr>
          <w:rFonts w:ascii="Arial" w:hAnsi="Arial" w:cs="Arial"/>
          <w:sz w:val="20"/>
          <w:szCs w:val="20"/>
        </w:rPr>
        <w:t>, Yerba Buena Center for the Arts, San Francisco, CA, March 17 – June 2, 2006. Traveled to: Southeastern Center for Contemporary Art, Winston-Salem, NC, July 21 – November 30, 2007; Maryland Institute College of Art, Baltimore, MD.</w:t>
      </w:r>
    </w:p>
    <w:p w14:paraId="21FC9B2E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2D9E875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2006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Day for Night: The Whitney Biennial</w:t>
      </w:r>
      <w:r w:rsidRPr="00641C30">
        <w:rPr>
          <w:rFonts w:ascii="Arial" w:hAnsi="Arial" w:cs="Arial"/>
          <w:sz w:val="20"/>
          <w:szCs w:val="20"/>
        </w:rPr>
        <w:t>, Whitney Museum of American Art, New York, NY.</w:t>
      </w:r>
    </w:p>
    <w:p w14:paraId="2CB7CBE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Lag-Time Line-Up</w:t>
      </w:r>
      <w:r w:rsidRPr="00641C30">
        <w:rPr>
          <w:rFonts w:ascii="Arial" w:hAnsi="Arial" w:cs="Arial"/>
          <w:sz w:val="20"/>
          <w:szCs w:val="20"/>
        </w:rPr>
        <w:t>, Mumbo Jumbo Gallery, New York, NY.</w:t>
      </w:r>
    </w:p>
    <w:p w14:paraId="221689C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REPRESENT: From The Studio Museum in Harlem</w:t>
      </w:r>
      <w:r w:rsidRPr="00641C30">
        <w:rPr>
          <w:rFonts w:ascii="Arial" w:hAnsi="Arial" w:cs="Arial"/>
          <w:sz w:val="20"/>
          <w:szCs w:val="20"/>
        </w:rPr>
        <w:t>, New York State Museum, Albany, NY.</w:t>
      </w:r>
    </w:p>
    <w:p w14:paraId="55B072D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Who’s on First: American Legacies Invitational</w:t>
      </w:r>
      <w:r w:rsidRPr="00641C30">
        <w:rPr>
          <w:rFonts w:ascii="Arial" w:hAnsi="Arial" w:cs="Arial"/>
          <w:sz w:val="20"/>
          <w:szCs w:val="20"/>
        </w:rPr>
        <w:t>, ALVA Gallery, New London, CT.</w:t>
      </w:r>
    </w:p>
    <w:p w14:paraId="6D33140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B94FE0E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2005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  <w:r w:rsidRPr="00641C30">
        <w:rPr>
          <w:rFonts w:ascii="Arial" w:hAnsi="Arial" w:cs="Arial"/>
          <w:sz w:val="20"/>
          <w:szCs w:val="20"/>
        </w:rPr>
        <w:br/>
        <w:t>Art Basel Miami, Projectile Gallery, Miami, FL.</w:t>
      </w:r>
    </w:p>
    <w:p w14:paraId="7DE335ED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Back to Black: Art, Cinema and Racial Imagery</w:t>
      </w:r>
      <w:r w:rsidRPr="00641C30">
        <w:rPr>
          <w:rFonts w:ascii="Arial" w:hAnsi="Arial" w:cs="Arial"/>
          <w:sz w:val="20"/>
          <w:szCs w:val="20"/>
        </w:rPr>
        <w:t>, The Whitechapel, London, England. Traveled to: The New Art Gallery, Walsall, England.</w:t>
      </w:r>
    </w:p>
    <w:p w14:paraId="1098B2F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D15AC7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Centre International de Expocision de Larouche, Quebec, Canada.</w:t>
      </w:r>
    </w:p>
    <w:p w14:paraId="5386B7D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Frieze Art Fair</w:t>
      </w:r>
      <w:r w:rsidRPr="00641C30">
        <w:rPr>
          <w:rFonts w:ascii="Arial" w:hAnsi="Arial" w:cs="Arial"/>
          <w:sz w:val="20"/>
          <w:szCs w:val="20"/>
        </w:rPr>
        <w:t>, Projectile Gallery, London, England.</w:t>
      </w:r>
    </w:p>
    <w:p w14:paraId="7248503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Tête à Tête</w:t>
      </w:r>
      <w:r w:rsidRPr="00641C30">
        <w:rPr>
          <w:rFonts w:ascii="Arial" w:hAnsi="Arial" w:cs="Arial"/>
          <w:sz w:val="20"/>
          <w:szCs w:val="20"/>
        </w:rPr>
        <w:t>, Greenberg Van Doren, New York, NY.</w:t>
      </w:r>
    </w:p>
    <w:p w14:paraId="5B39E090" w14:textId="77777777" w:rsidR="00641C30" w:rsidRPr="00641C30" w:rsidRDefault="00641C30" w:rsidP="00641C30">
      <w:pPr>
        <w:ind w:left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The Whole World is Rotten: Free Radicals and the Gold Coast Slave Castles of Paa Joe</w:t>
      </w:r>
      <w:r w:rsidRPr="00641C30">
        <w:rPr>
          <w:rFonts w:ascii="Arial" w:hAnsi="Arial" w:cs="Arial"/>
          <w:sz w:val="20"/>
          <w:szCs w:val="20"/>
        </w:rPr>
        <w:t>, Jack Shainman Gallery, New York, NY.</w:t>
      </w:r>
    </w:p>
    <w:p w14:paraId="5668CFF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lastRenderedPageBreak/>
        <w:t>Queens</w:t>
      </w:r>
      <w:r w:rsidRPr="00641C30">
        <w:rPr>
          <w:rFonts w:ascii="Arial" w:hAnsi="Arial" w:cs="Arial"/>
          <w:sz w:val="20"/>
          <w:szCs w:val="20"/>
        </w:rPr>
        <w:t>, The Studio Museum in Harlem, New York, NY.</w:t>
      </w:r>
    </w:p>
    <w:p w14:paraId="0DFE7CB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70421DE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2003 – 2005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Black President: The Art and Legacy of Fela Anikulapo Kuti</w:t>
      </w:r>
      <w:r w:rsidRPr="00641C30">
        <w:rPr>
          <w:rFonts w:ascii="Arial" w:hAnsi="Arial" w:cs="Arial"/>
          <w:sz w:val="20"/>
          <w:szCs w:val="20"/>
        </w:rPr>
        <w:t>, New Museum of Contemporary Art, New York, NY, July – September 2003. Traveled to: Yerba Buena Center for the Arts, Seattle, WA, April – July 2004; Barbican Art Gallery, London, England, September 9 – October 24, 2004; Contemporary Arts Center, Cincinnati, OH, December 18, 2004 – March 6, 2005. Catalogue.</w:t>
      </w:r>
    </w:p>
    <w:p w14:paraId="74943F3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64A7E64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2003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22DFB8F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Mitchell Algus Gallery, New York, NY.</w:t>
      </w:r>
    </w:p>
    <w:p w14:paraId="7BC6BDB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MoMA PS 1, New York, NY.</w:t>
      </w:r>
    </w:p>
    <w:p w14:paraId="12689F8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Pfizer Global Research Headquarters, New London, CT.</w:t>
      </w:r>
    </w:p>
    <w:p w14:paraId="52BC985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Scottsdale Museum of Art, Scottsdale, AZ.</w:t>
      </w:r>
    </w:p>
    <w:p w14:paraId="282D387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Slater Memorial Museum, Norwich, CT.</w:t>
      </w:r>
    </w:p>
    <w:p w14:paraId="69DB2409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1702571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Mitchell Algus Gallery, New York, NY.</w:t>
      </w:r>
    </w:p>
    <w:p w14:paraId="4FD3134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F982891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2001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i/>
          <w:iCs/>
          <w:sz w:val="20"/>
          <w:szCs w:val="20"/>
        </w:rPr>
        <w:t>Artists of the Commonwealth: Realism in Pennsylvania Painting 1950 – 2000</w:t>
      </w:r>
      <w:r w:rsidRPr="00641C30">
        <w:rPr>
          <w:rFonts w:ascii="Arial" w:hAnsi="Arial" w:cs="Arial"/>
          <w:sz w:val="20"/>
          <w:szCs w:val="20"/>
        </w:rPr>
        <w:t>, Southern Alleghenies Museum of Art, Saint Francis University, Loretto, PA. Traveled to: James A. Michener Art Museum, Doylestown, PA; Erie Art Museum, Erie, PA.</w:t>
      </w:r>
    </w:p>
    <w:p w14:paraId="3B593A5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Chrysler Museum of Art, Norfolk, VA.</w:t>
      </w:r>
    </w:p>
    <w:p w14:paraId="691FD23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Hampton University Art Museum, Hampton, VA.</w:t>
      </w:r>
    </w:p>
    <w:p w14:paraId="04D0E4D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Tennessee State Museum, Nashville, TN.</w:t>
      </w:r>
    </w:p>
    <w:p w14:paraId="5CE904C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268D786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The Art Institute of Chicago, Chicago, IL.</w:t>
      </w:r>
    </w:p>
    <w:p w14:paraId="3B21275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Brent Sikkema Gallery, New York, NY.</w:t>
      </w:r>
    </w:p>
    <w:p w14:paraId="01EF119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Clark Atlanta University Art Gallery, Atlanta, GA.</w:t>
      </w:r>
    </w:p>
    <w:p w14:paraId="4B82B7A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Corcoran Gallery of Art, Washington, DC.</w:t>
      </w:r>
      <w:r w:rsidRPr="00641C30">
        <w:rPr>
          <w:rFonts w:ascii="Arial" w:hAnsi="Arial" w:cs="Arial"/>
          <w:sz w:val="20"/>
          <w:szCs w:val="20"/>
        </w:rPr>
        <w:tab/>
      </w:r>
    </w:p>
    <w:p w14:paraId="70CC6DC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Duke University Museum of Art, Durham, NC.</w:t>
      </w:r>
    </w:p>
    <w:p w14:paraId="6D9CD35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High Museum, Atlanta, GA.</w:t>
      </w:r>
    </w:p>
    <w:p w14:paraId="3464C5A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North Carolina Central University Art Museum, Durham, NC.</w:t>
      </w:r>
    </w:p>
    <w:p w14:paraId="18FEE2F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Studio Museum in Harlem, NY.</w:t>
      </w:r>
    </w:p>
    <w:p w14:paraId="05570FE1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808E9E6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1999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Addison Gallery of American Art at Phillips Academy, Andover, MA.</w:t>
      </w:r>
    </w:p>
    <w:p w14:paraId="0902217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C. H. Wright Museum of African American History, Detroit, MI.</w:t>
      </w:r>
    </w:p>
    <w:p w14:paraId="31CB282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College, New London, CT.</w:t>
      </w:r>
    </w:p>
    <w:p w14:paraId="59D02A0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Lenore Gray Gallery, Providence, RI.</w:t>
      </w:r>
    </w:p>
    <w:p w14:paraId="21E9EBF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Smithsonian Institution, Washington, DC.</w:t>
      </w:r>
    </w:p>
    <w:p w14:paraId="260D77B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Spelman College Museum of Fine Art, Atlanta, GA.</w:t>
      </w:r>
    </w:p>
    <w:p w14:paraId="6DB7327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Springfield Museum of Art, Springfield, OH.</w:t>
      </w:r>
    </w:p>
    <w:p w14:paraId="281746BD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Studio Museum in Harlem, New York, NY.</w:t>
      </w:r>
    </w:p>
    <w:p w14:paraId="200175F0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316314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356D80B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Mattituck Museum, Waterbury, CT.</w:t>
      </w:r>
    </w:p>
    <w:p w14:paraId="44F05D3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Black Fine Art Show, New York, NY.</w:t>
      </w:r>
    </w:p>
    <w:p w14:paraId="543544F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AA4DD0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41C12393" w14:textId="77777777" w:rsidR="00641C30" w:rsidRPr="00641C30" w:rsidRDefault="00641C30" w:rsidP="00641C30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Commission on the Arts, Hartford, CT.</w:t>
      </w:r>
    </w:p>
    <w:p w14:paraId="297E8EC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739247D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ACA Galleries, New York, NY.</w:t>
      </w:r>
    </w:p>
    <w:p w14:paraId="6639BD5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Accra Contemporary Art Gallery, Accra, Ghana.</w:t>
      </w:r>
    </w:p>
    <w:p w14:paraId="50212B5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Lyman Allyn Art Museum, New London, CT.</w:t>
      </w:r>
    </w:p>
    <w:p w14:paraId="23886AB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371EA15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1995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Armand Hammer Museum, Los Angeles, CA.</w:t>
      </w:r>
    </w:p>
    <w:p w14:paraId="042E030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Discovery Museum, Bridgeport, CT.</w:t>
      </w:r>
    </w:p>
    <w:p w14:paraId="7437878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lastRenderedPageBreak/>
        <w:t>The Studio Museum in Harlem, NY.</w:t>
      </w:r>
    </w:p>
    <w:p w14:paraId="1157FBCD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Whitney Museum of American Art, New York, NY.</w:t>
      </w:r>
    </w:p>
    <w:p w14:paraId="7763975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2B2342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1993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Benjamin Mangel Gallery, Philadelphia, PA.</w:t>
      </w:r>
    </w:p>
    <w:p w14:paraId="4987C21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Hera Art Gallery, Wakefield, RI.</w:t>
      </w:r>
    </w:p>
    <w:p w14:paraId="782CD05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Laura Knott Gallery at Bradford College, Bradford, MA.</w:t>
      </w:r>
    </w:p>
    <w:p w14:paraId="6A42062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1F2F0F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Central Connecticut State University, New Britain, CT.</w:t>
      </w:r>
    </w:p>
    <w:p w14:paraId="6012212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Laura Knott Gallery at Bradford College, Bradford, MA.</w:t>
      </w:r>
    </w:p>
    <w:p w14:paraId="328F63BD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Philadelphia Art Alliance, Philadelphia, PA.</w:t>
      </w:r>
    </w:p>
    <w:p w14:paraId="41F2107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7E6E9804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The Studio Museum in Harlem, NY.</w:t>
      </w:r>
    </w:p>
    <w:p w14:paraId="73CADC2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86C59A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The Studio Museum in Harlem, NY.</w:t>
      </w:r>
    </w:p>
    <w:p w14:paraId="7FB8FA6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66BBA0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Fine Arts Museum of Long Island, Long Island, NY.</w:t>
      </w:r>
    </w:p>
    <w:p w14:paraId="1DCC92C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C26EBD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1987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Black American Art in Japan, Tokyo, Japan.</w:t>
      </w:r>
    </w:p>
    <w:p w14:paraId="0C31E53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132D6C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 xml:space="preserve">1986 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Erector Square Gallery, New Haven, CT.</w:t>
      </w:r>
    </w:p>
    <w:p w14:paraId="466676CB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63E8362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1985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John Slade Ely House, New Haven, CT.</w:t>
      </w:r>
    </w:p>
    <w:p w14:paraId="5E72E31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Studio Museum in Harlem, NY.</w:t>
      </w:r>
    </w:p>
    <w:p w14:paraId="787ED08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412CFD1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1984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The Chrysler Museum of Art, Norfolk, VA.</w:t>
      </w:r>
    </w:p>
    <w:p w14:paraId="50BB59A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i/>
          <w:iCs/>
          <w:sz w:val="20"/>
          <w:szCs w:val="20"/>
        </w:rPr>
        <w:t>Long Wharf</w:t>
      </w:r>
      <w:r w:rsidRPr="00641C30">
        <w:rPr>
          <w:rFonts w:ascii="Arial" w:hAnsi="Arial" w:cs="Arial"/>
          <w:sz w:val="20"/>
          <w:szCs w:val="20"/>
        </w:rPr>
        <w:t>, Xerox Gallery, Stamford, CT.</w:t>
      </w:r>
    </w:p>
    <w:p w14:paraId="3E6BDFA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Spectrum Fine Arts Gallery, New York, NY.</w:t>
      </w:r>
    </w:p>
    <w:p w14:paraId="4B70883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725E7A4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1983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Spectrum Fine Arts Gallery, New York, NY.</w:t>
      </w:r>
    </w:p>
    <w:p w14:paraId="4434539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2678DAD2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Connecticut Commission on the Arts, Hartford, CT.</w:t>
      </w:r>
    </w:p>
    <w:p w14:paraId="056F7EE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Harlem State Collection, New York, NY.</w:t>
      </w:r>
    </w:p>
    <w:p w14:paraId="216380B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014DB37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 xml:space="preserve">Slater Memorial Museum, Norwich, CT. </w:t>
      </w:r>
    </w:p>
    <w:p w14:paraId="1CE9AA0E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Spectrum Fine Arts Gallery, New York, NY.</w:t>
      </w:r>
    </w:p>
    <w:p w14:paraId="4B2D90C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Virginia Museum of Art, Richmond, VA.</w:t>
      </w:r>
    </w:p>
    <w:p w14:paraId="2E19439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Wendell Street Gallery, Cambridge, MA.</w:t>
      </w:r>
    </w:p>
    <w:p w14:paraId="1A4370C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Woodmere Art Gallery, Philadelphia, PA.</w:t>
      </w:r>
    </w:p>
    <w:p w14:paraId="2849F8C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8D9C18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Benjamin Mangel Gallery, Philadelphia, PA.</w:t>
      </w:r>
    </w:p>
    <w:p w14:paraId="14E1828E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Butler Institute of American Art, Youngstown, OH.</w:t>
      </w:r>
    </w:p>
    <w:p w14:paraId="2A5A2B6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Federal Executive Board, New York, NY.</w:t>
      </w:r>
    </w:p>
    <w:p w14:paraId="603FA92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0549AA8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6205AC1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Butler Institute of American Art, Youngstown, OH.</w:t>
      </w:r>
    </w:p>
    <w:p w14:paraId="52468A29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Center of Afro-American Artists, Boston, MA.</w:t>
      </w:r>
    </w:p>
    <w:p w14:paraId="772F1E0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New York Urban League, Lever House, New York, NY.</w:t>
      </w:r>
    </w:p>
    <w:p w14:paraId="65A0229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Slater Memorial Museum, Norwich, CT.</w:t>
      </w:r>
    </w:p>
    <w:p w14:paraId="4B5D289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IP Stanback Museum, South Carolina State College, Orangeburg, SC.</w:t>
      </w:r>
    </w:p>
    <w:p w14:paraId="4FEA37B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76836AD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1979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Butler Institute of American Art, Youngstown, OH.</w:t>
      </w:r>
    </w:p>
    <w:p w14:paraId="24068AD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2A08A3C9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Squibb Gallery, Princeton, NJ.</w:t>
      </w:r>
    </w:p>
    <w:p w14:paraId="2880156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4C22A3F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lastRenderedPageBreak/>
        <w:t>1977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Butler Institute of American Art, Youngstown, OH.</w:t>
      </w:r>
    </w:p>
    <w:p w14:paraId="37DB893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Florida International University, North Miami, FL.</w:t>
      </w:r>
    </w:p>
    <w:p w14:paraId="7C2B735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</w:p>
    <w:p w14:paraId="29F3EC0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 xml:space="preserve">Philadelphia Museum of Art, Philadelphia, PA.    </w:t>
      </w:r>
    </w:p>
    <w:p w14:paraId="0DB391D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CEF3DF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1975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Kenmore Galleries, Philadelphia, PA.</w:t>
      </w:r>
    </w:p>
    <w:p w14:paraId="4128606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  <w:r w:rsidRPr="00641C30">
        <w:rPr>
          <w:rFonts w:ascii="Arial" w:hAnsi="Arial" w:cs="Arial"/>
          <w:sz w:val="20"/>
          <w:szCs w:val="20"/>
        </w:rPr>
        <w:tab/>
      </w:r>
    </w:p>
    <w:p w14:paraId="45063F8E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Museum of Fine Arts, Boston, MA.</w:t>
      </w:r>
    </w:p>
    <w:p w14:paraId="1BC10E0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Academy of Design, New York, NY.</w:t>
      </w:r>
    </w:p>
    <w:p w14:paraId="58438AB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Slater Memorial Museum, Norwich, CT.</w:t>
      </w:r>
    </w:p>
    <w:p w14:paraId="322D717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46693B0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1974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National Academy of Design, New York, NY.</w:t>
      </w:r>
    </w:p>
    <w:p w14:paraId="3E3C75E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30848DF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State Academy, University Park, PA.</w:t>
      </w:r>
    </w:p>
    <w:p w14:paraId="68461AA9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Slater Memorial Museum, Norwich, CT.</w:t>
      </w:r>
    </w:p>
    <w:p w14:paraId="6479A38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University of Pennsylvania Museum, Philadelphia, PA.</w:t>
      </w:r>
    </w:p>
    <w:p w14:paraId="29826B1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B5372C1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1973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Glassboro State College, Glassboro, NJ.</w:t>
      </w:r>
    </w:p>
    <w:p w14:paraId="1B661355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Philadelphia Art Alliance, Philadelphia, PA.</w:t>
      </w:r>
    </w:p>
    <w:p w14:paraId="360066B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4871553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EDF1DE9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Cheltenham Art Center, Cheltenham, PA.</w:t>
      </w:r>
    </w:p>
    <w:p w14:paraId="108B41F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Carnegie Institute Museum, Pittsburgh, PA.</w:t>
      </w:r>
    </w:p>
    <w:p w14:paraId="496DB3A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Institute of Arts and Letters, New York, NY.</w:t>
      </w:r>
    </w:p>
    <w:p w14:paraId="10913C1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Yale University, New Haven, CT.</w:t>
      </w:r>
    </w:p>
    <w:p w14:paraId="2EBA5FC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EF9E61B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Carnegie Institute Museum, Pittsburgh, PA.</w:t>
      </w:r>
    </w:p>
    <w:p w14:paraId="13FD813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7F52C19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Provident National Bank, Philadelphia, PA.</w:t>
      </w:r>
    </w:p>
    <w:p w14:paraId="24D8C66C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Academy of Design, New York, NY.</w:t>
      </w:r>
    </w:p>
    <w:p w14:paraId="2B40E2B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Institute of Arts and Letters, New York, NY.</w:t>
      </w:r>
    </w:p>
    <w:p w14:paraId="734588BF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Whitney Museum of American Art, New York, NY.</w:t>
      </w:r>
    </w:p>
    <w:p w14:paraId="4D9C0F88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Yale University, New Haven, CT.</w:t>
      </w:r>
    </w:p>
    <w:p w14:paraId="770CAFE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CC4B5B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Philadelphia Art Alliance, Philadelphia, PA.</w:t>
      </w:r>
    </w:p>
    <w:p w14:paraId="617BF8EE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Philadelphia Civic Center Museum, Philadelphia, PA.</w:t>
      </w:r>
    </w:p>
    <w:p w14:paraId="6C09BF4A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PA.</w:t>
      </w:r>
    </w:p>
    <w:p w14:paraId="4CFC6B40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Academy of Design, New York, NY.</w:t>
      </w:r>
    </w:p>
    <w:p w14:paraId="0AAB4959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Yale University, New Haven, CT.</w:t>
      </w:r>
    </w:p>
    <w:p w14:paraId="68299FA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FDF2FC6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Philadelphia Art Alliance, Philadelphia, PA.</w:t>
      </w:r>
    </w:p>
    <w:p w14:paraId="503891CD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Virginia Museum of Art, Richmond, VA.</w:t>
      </w:r>
    </w:p>
    <w:p w14:paraId="253E3B4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Woodmere Art Gallery, Philadelphia, PA.</w:t>
      </w:r>
    </w:p>
    <w:p w14:paraId="5F7478B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247FC9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Butler Institute of American Art, Youngstown, OH.</w:t>
      </w:r>
    </w:p>
    <w:p w14:paraId="6EB20D3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FB1C116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Kenmore Galleries, Philadelphia, PA.</w:t>
      </w:r>
    </w:p>
    <w:p w14:paraId="21493532" w14:textId="77777777" w:rsidR="00641C30" w:rsidRPr="00641C30" w:rsidRDefault="00641C30" w:rsidP="00641C30">
      <w:pPr>
        <w:rPr>
          <w:rFonts w:ascii="Arial" w:eastAsia="Calibri" w:hAnsi="Arial" w:cs="Arial"/>
          <w:color w:val="000000"/>
          <w:sz w:val="20"/>
          <w:szCs w:val="20"/>
        </w:rPr>
      </w:pPr>
    </w:p>
    <w:p w14:paraId="108A8E9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2E8CFF03" w14:textId="77777777" w:rsidR="00641C30" w:rsidRPr="005F49DC" w:rsidRDefault="00641C30" w:rsidP="00641C30">
      <w:pPr>
        <w:rPr>
          <w:rFonts w:ascii="Arial" w:hAnsi="Arial" w:cs="Arial"/>
          <w:b/>
          <w:bCs/>
        </w:rPr>
      </w:pPr>
      <w:r w:rsidRPr="005F49DC">
        <w:rPr>
          <w:rFonts w:ascii="Arial" w:hAnsi="Arial" w:cs="Arial"/>
          <w:b/>
          <w:bCs/>
        </w:rPr>
        <w:t>AWARDS, FELLOWSHIPS &amp; SCHOLARSHIPS</w:t>
      </w:r>
    </w:p>
    <w:p w14:paraId="721FECDB" w14:textId="77777777" w:rsidR="00641C30" w:rsidRPr="00583D2E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4DCE746F" w14:textId="77777777" w:rsidR="00641C30" w:rsidRPr="00641C30" w:rsidRDefault="00641C30" w:rsidP="00641C30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2016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eastAsia="Calibri" w:hAnsi="Arial" w:cs="Arial"/>
          <w:sz w:val="20"/>
          <w:szCs w:val="20"/>
        </w:rPr>
        <w:t>17th Annual Rappaport Prize, deCordova Sculpture Park and Museum and the Rappaport Foundation, Lincoln, MA</w:t>
      </w:r>
      <w:r w:rsidRPr="00641C30">
        <w:rPr>
          <w:rFonts w:ascii="Arial" w:eastAsia="Calibri" w:hAnsi="Arial" w:cs="Arial"/>
          <w:sz w:val="20"/>
          <w:szCs w:val="20"/>
        </w:rPr>
        <w:softHyphen/>
      </w:r>
    </w:p>
    <w:p w14:paraId="0455AF4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632E2CE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lastRenderedPageBreak/>
        <w:t>2010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Amistad Center for Art &amp; Culture President’s Award</w:t>
      </w:r>
    </w:p>
    <w:p w14:paraId="4933DDC4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College Art Association</w:t>
      </w:r>
    </w:p>
    <w:p w14:paraId="65CF7561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Governor’s Award for Excellence</w:t>
      </w:r>
    </w:p>
    <w:p w14:paraId="62D6E78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97CDEF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United States Artists Ford Fellow</w:t>
      </w:r>
    </w:p>
    <w:p w14:paraId="76836B8B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Joan Mitchell Foundation Award</w:t>
      </w:r>
    </w:p>
    <w:p w14:paraId="2AC1B95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Duke University Artist in Residence, Durham, NC</w:t>
      </w:r>
    </w:p>
    <w:p w14:paraId="64EF422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9C990F5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2006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 xml:space="preserve">Visiting Artist and Lecturer, Yale University, New Haven, CT </w:t>
      </w:r>
    </w:p>
    <w:p w14:paraId="54CAE91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75CC1EB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1998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Dupont Visiting Scholar and Lecturer, Art Institute of Boston, MA</w:t>
      </w:r>
    </w:p>
    <w:p w14:paraId="0C880E7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A9ED61F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1991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People to People Citizens Ambassador Fellowship</w:t>
      </w:r>
    </w:p>
    <w:p w14:paraId="1A8951A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Commission on the Arts</w:t>
      </w:r>
    </w:p>
    <w:p w14:paraId="210D7CA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D750E55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The Brandywine Workshop in Philadelphia, PA</w:t>
      </w:r>
    </w:p>
    <w:p w14:paraId="2EB394A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A5B2A08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1984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Salute to the Arts Award, Philadelphia, PA</w:t>
      </w:r>
    </w:p>
    <w:p w14:paraId="56683A70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7796CA1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1979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43rd Annual Midyear Show, Butler Institute of American Art</w:t>
      </w:r>
    </w:p>
    <w:p w14:paraId="6ED44B77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Commission on the Arts</w:t>
      </w:r>
    </w:p>
    <w:p w14:paraId="6160168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E4D347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 xml:space="preserve">American Academy of Arts and Letters </w:t>
      </w:r>
    </w:p>
    <w:p w14:paraId="32E1FFD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2320895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Connecticut Artist Annual, Slater Memorial Museum</w:t>
      </w:r>
    </w:p>
    <w:p w14:paraId="324184D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F257E52" w14:textId="22F08E8F" w:rsidR="00641C30" w:rsidRPr="00EF4B59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1975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Pennsylvania Academy of the Fine Arts, Fellowship Exhibition</w:t>
      </w:r>
    </w:p>
    <w:p w14:paraId="2C6BC584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1974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Connecticut Artist Annual, Slater Memorial Museum</w:t>
      </w:r>
    </w:p>
    <w:p w14:paraId="3D85157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359679FC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1972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Teaching Assistantship, Yale University</w:t>
      </w:r>
    </w:p>
    <w:p w14:paraId="68D29202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Institute of Arts and Letters: Richard and Hinda Rosenthal Award</w:t>
      </w:r>
    </w:p>
    <w:p w14:paraId="7138524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18B98227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1971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 xml:space="preserve">American Academy of Arts and Letters </w:t>
      </w:r>
    </w:p>
    <w:p w14:paraId="1FC2DE86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Teaching Assistantship, Yale University</w:t>
      </w:r>
    </w:p>
    <w:p w14:paraId="11DF71AE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4418E020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1969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Pennsylvania Academy of the Fine Arts, Fellowship Exhibition</w:t>
      </w:r>
    </w:p>
    <w:p w14:paraId="095B032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3945BEA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1967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Pennsylvania Academy of the Fine Arts, J. Henry Scheidt Memorial Scholarship</w:t>
      </w:r>
    </w:p>
    <w:p w14:paraId="6D96DFB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501098A3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  <w:r w:rsidRPr="00641C30">
        <w:rPr>
          <w:rFonts w:ascii="Arial" w:hAnsi="Arial" w:cs="Arial"/>
          <w:b/>
          <w:bCs/>
          <w:sz w:val="20"/>
          <w:szCs w:val="20"/>
        </w:rPr>
        <w:t>1966</w:t>
      </w:r>
      <w:r w:rsidRPr="00641C30">
        <w:rPr>
          <w:rFonts w:ascii="Arial" w:hAnsi="Arial" w:cs="Arial"/>
          <w:b/>
          <w:bCs/>
          <w:sz w:val="20"/>
          <w:szCs w:val="20"/>
        </w:rPr>
        <w:tab/>
      </w:r>
      <w:r w:rsidRPr="00641C30">
        <w:rPr>
          <w:rFonts w:ascii="Arial" w:hAnsi="Arial" w:cs="Arial"/>
          <w:sz w:val="20"/>
          <w:szCs w:val="20"/>
        </w:rPr>
        <w:t>Pennsylvania Academy of the Fine Arts, William E. Cresson Memorial Scholarship</w:t>
      </w:r>
    </w:p>
    <w:p w14:paraId="27BC917D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Cecilia Beaux Portrait Prize</w:t>
      </w:r>
    </w:p>
    <w:p w14:paraId="08262DF3" w14:textId="77777777" w:rsidR="00641C30" w:rsidRPr="00641C30" w:rsidRDefault="00641C30" w:rsidP="00641C30">
      <w:pPr>
        <w:ind w:firstLine="720"/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Thouron Prize</w:t>
      </w:r>
    </w:p>
    <w:p w14:paraId="3BBD65F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6BFDB8C0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7FA59FE6" w14:textId="77777777" w:rsidR="00641C30" w:rsidRPr="005F49DC" w:rsidRDefault="00641C30" w:rsidP="00641C30">
      <w:pPr>
        <w:rPr>
          <w:rFonts w:ascii="Arial" w:hAnsi="Arial" w:cs="Arial"/>
          <w:b/>
          <w:bCs/>
        </w:rPr>
      </w:pPr>
      <w:r w:rsidRPr="005F49DC">
        <w:rPr>
          <w:rFonts w:ascii="Arial" w:hAnsi="Arial" w:cs="Arial"/>
          <w:b/>
          <w:bCs/>
        </w:rPr>
        <w:t>PUBLIC COLLECTIONS</w:t>
      </w:r>
      <w:r w:rsidRPr="005F49DC">
        <w:rPr>
          <w:rFonts w:ascii="Arial" w:hAnsi="Arial" w:cs="Arial"/>
          <w:b/>
          <w:bCs/>
        </w:rPr>
        <w:br/>
      </w:r>
    </w:p>
    <w:p w14:paraId="0FF4280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Ackland Art Museum, Chapel Hill, NC</w:t>
      </w:r>
    </w:p>
    <w:p w14:paraId="24B0568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 xml:space="preserve">Afro-American Historical and Cultural Museum, Philadelphia, PA </w:t>
      </w:r>
    </w:p>
    <w:p w14:paraId="1BF5606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Andy Warhol Foundation for the Arts, New York, NY</w:t>
      </w:r>
    </w:p>
    <w:p w14:paraId="2F80089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Brandywine Offset Institute, Philadelphia, PA</w:t>
      </w:r>
    </w:p>
    <w:p w14:paraId="5DD6530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Butler Institute of American Art, Youngstown, OH</w:t>
      </w:r>
    </w:p>
    <w:p w14:paraId="023C535E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Chrysler Museum of Art, Norfolk, VA</w:t>
      </w:r>
    </w:p>
    <w:p w14:paraId="5F57017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Columbus Museum of Art, Columbus, OH</w:t>
      </w:r>
    </w:p>
    <w:p w14:paraId="27E0BEB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Connecticut Commission on the Arts Collection, Hartford, CT</w:t>
      </w:r>
    </w:p>
    <w:p w14:paraId="7400C2E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lastRenderedPageBreak/>
        <w:t>Contemporary Art Museum Houston, TX</w:t>
      </w:r>
    </w:p>
    <w:p w14:paraId="5C41E4A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Cornell University, Ithaca, NY</w:t>
      </w:r>
    </w:p>
    <w:p w14:paraId="66ED67C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Detroit Institute of Arts, Detroit, MI</w:t>
      </w:r>
    </w:p>
    <w:p w14:paraId="3CB3355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First Pennsylvania Bank, Philadelphia, PA</w:t>
      </w:r>
    </w:p>
    <w:p w14:paraId="4211B0E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Fogg Art Museum, Harvard University, Cambridge, MA</w:t>
      </w:r>
    </w:p>
    <w:p w14:paraId="3BBC8282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Forbes Magazine Collection, New York, NY</w:t>
      </w:r>
    </w:p>
    <w:p w14:paraId="49E780F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Gibbs Art Gallery, Charleston, SC</w:t>
      </w:r>
    </w:p>
    <w:p w14:paraId="514BE92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Lyman Allyn Art Museum, New London, CT</w:t>
      </w:r>
    </w:p>
    <w:p w14:paraId="683CAAC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Menil Collection, Houston, TX</w:t>
      </w:r>
    </w:p>
    <w:p w14:paraId="7A7068C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Miami Dade Library Collection, Miami, FL</w:t>
      </w:r>
    </w:p>
    <w:p w14:paraId="4571C93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Museum of Fine Arts, Houston, TX</w:t>
      </w:r>
    </w:p>
    <w:p w14:paraId="3940C16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Museum of Modern Art, New York, NY</w:t>
      </w:r>
    </w:p>
    <w:p w14:paraId="044893BE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Nasher Museum of Art, Durham, NC</w:t>
      </w:r>
    </w:p>
    <w:p w14:paraId="6F58952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National Afro-American Museum and Cultural Center, Wilberforce, OH</w:t>
      </w:r>
    </w:p>
    <w:p w14:paraId="345EA454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National Endowment for the Arts, Washington, DC</w:t>
      </w:r>
    </w:p>
    <w:p w14:paraId="2DD2F5F8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National Gallery of Art, Washington, DC</w:t>
      </w:r>
    </w:p>
    <w:p w14:paraId="11330190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National Portrait Gallery, Washington, DC</w:t>
      </w:r>
    </w:p>
    <w:p w14:paraId="6CCFBC50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New York State Harlem Art Collection, Albany, NY</w:t>
      </w:r>
    </w:p>
    <w:p w14:paraId="78784271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North Carolina Central University Art Museum, Durham, NC</w:t>
      </w:r>
    </w:p>
    <w:p w14:paraId="3899F32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Academy of the Fine Arts, Philadelphia, PA</w:t>
      </w:r>
    </w:p>
    <w:p w14:paraId="0511A34B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Pennsylvania Federal Bank, Philadelphia, PA</w:t>
      </w:r>
    </w:p>
    <w:p w14:paraId="10B2275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Philadelphia Museum of Art, Philadelphia, PA</w:t>
      </w:r>
    </w:p>
    <w:p w14:paraId="1D9C568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color w:val="000000"/>
          <w:sz w:val="20"/>
          <w:szCs w:val="20"/>
        </w:rPr>
        <w:t>Princeton University Art Museum</w:t>
      </w:r>
      <w:r w:rsidRPr="00641C30">
        <w:rPr>
          <w:rFonts w:ascii="Arial" w:hAnsi="Arial" w:cs="Arial"/>
          <w:sz w:val="20"/>
          <w:szCs w:val="20"/>
        </w:rPr>
        <w:t>, Princeton, NJ</w:t>
      </w:r>
    </w:p>
    <w:p w14:paraId="11B040A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Rennie Museum, Vancouver, BC</w:t>
      </w:r>
    </w:p>
    <w:p w14:paraId="31ADF93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Rubell Family Collection, Miami, FL</w:t>
      </w:r>
    </w:p>
    <w:p w14:paraId="7A3DF6E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Sheldon Museum of Art, University of Nebraska-Lincoln, NE</w:t>
      </w:r>
    </w:p>
    <w:p w14:paraId="0EA33B26" w14:textId="77777777" w:rsidR="00EF4B59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 xml:space="preserve">The Studio Museum in Harlem, NY </w:t>
      </w:r>
    </w:p>
    <w:p w14:paraId="3534789E" w14:textId="0AF5B166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The Tate Modern, London, England</w:t>
      </w:r>
    </w:p>
    <w:p w14:paraId="390405D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Ulrich Museum, Wichita State University, Wichita, KS</w:t>
      </w:r>
    </w:p>
    <w:p w14:paraId="6A60C4AC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University of Connecticut Law School, Hartford, CT</w:t>
      </w:r>
    </w:p>
    <w:p w14:paraId="1D65E3D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University of Wyoming Art Museum, Laramie, WY</w:t>
      </w:r>
    </w:p>
    <w:p w14:paraId="68E24B0D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Uris Collection, New York, NY</w:t>
      </w:r>
    </w:p>
    <w:p w14:paraId="4C662869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Virginia Museum of Fine Arts, Richmond, VA</w:t>
      </w:r>
    </w:p>
    <w:p w14:paraId="06291333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Wedge Collection, Toronto, Canada</w:t>
      </w:r>
    </w:p>
    <w:p w14:paraId="70D230D7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Whitney Museum of American Art, New York, NY</w:t>
      </w:r>
    </w:p>
    <w:p w14:paraId="4AA8937A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Williams College Museum of Art, Williamstown, MA</w:t>
      </w:r>
    </w:p>
    <w:p w14:paraId="402E9466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Yale University Art Gallery, New Haven, CT</w:t>
      </w:r>
    </w:p>
    <w:p w14:paraId="55FFE82B" w14:textId="77777777" w:rsidR="00641C30" w:rsidRPr="00641C30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557A8EAA" w14:textId="77777777" w:rsidR="00641C30" w:rsidRPr="00583D2E" w:rsidRDefault="00641C30" w:rsidP="00641C30">
      <w:pPr>
        <w:rPr>
          <w:rFonts w:ascii="Arial" w:hAnsi="Arial" w:cs="Arial"/>
          <w:b/>
          <w:bCs/>
          <w:sz w:val="20"/>
          <w:szCs w:val="20"/>
        </w:rPr>
      </w:pPr>
    </w:p>
    <w:p w14:paraId="59BFEFD1" w14:textId="77777777" w:rsidR="00641C30" w:rsidRPr="005F49DC" w:rsidRDefault="00641C30" w:rsidP="00641C30">
      <w:pPr>
        <w:rPr>
          <w:rFonts w:ascii="Arial" w:hAnsi="Arial" w:cs="Arial"/>
          <w:b/>
          <w:bCs/>
        </w:rPr>
      </w:pPr>
      <w:r w:rsidRPr="005F49DC">
        <w:rPr>
          <w:rFonts w:ascii="Arial" w:hAnsi="Arial" w:cs="Arial"/>
          <w:b/>
          <w:bCs/>
        </w:rPr>
        <w:t>TEACHING</w:t>
      </w:r>
    </w:p>
    <w:p w14:paraId="335FF985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</w:p>
    <w:p w14:paraId="03F43FEF" w14:textId="77777777" w:rsidR="00641C30" w:rsidRPr="00641C30" w:rsidRDefault="00641C30" w:rsidP="00641C30">
      <w:pPr>
        <w:rPr>
          <w:rFonts w:ascii="Arial" w:hAnsi="Arial" w:cs="Arial"/>
          <w:sz w:val="20"/>
          <w:szCs w:val="20"/>
        </w:rPr>
      </w:pPr>
      <w:r w:rsidRPr="00641C30">
        <w:rPr>
          <w:rFonts w:ascii="Arial" w:hAnsi="Arial" w:cs="Arial"/>
          <w:sz w:val="20"/>
          <w:szCs w:val="20"/>
        </w:rPr>
        <w:t>Professor of Art, Connecticut College</w:t>
      </w:r>
    </w:p>
    <w:p w14:paraId="4C45546B" w14:textId="77777777" w:rsidR="00641C30" w:rsidRPr="00583D2E" w:rsidRDefault="00641C30" w:rsidP="00641C30">
      <w:pPr>
        <w:rPr>
          <w:rFonts w:ascii="Arial" w:hAnsi="Arial" w:cs="Arial"/>
          <w:sz w:val="19"/>
          <w:szCs w:val="19"/>
        </w:rPr>
      </w:pPr>
    </w:p>
    <w:p w14:paraId="1AC4673D" w14:textId="77777777" w:rsidR="00641C30" w:rsidRPr="00D10C6A" w:rsidRDefault="00641C30" w:rsidP="00641C30"/>
    <w:p w14:paraId="040BD551" w14:textId="77777777" w:rsidR="00070978" w:rsidRDefault="00070978"/>
    <w:p w14:paraId="55032E3C" w14:textId="77777777" w:rsidR="003B2FCE" w:rsidRDefault="003B2FCE" w:rsidP="00CD1EEC"/>
    <w:sectPr w:rsidR="003B2FCE" w:rsidSect="006660C2">
      <w:headerReference w:type="default" r:id="rId6"/>
      <w:footerReference w:type="default" r:id="rId7"/>
      <w:pgSz w:w="12240" w:h="15840"/>
      <w:pgMar w:top="186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3F86" w14:textId="77777777" w:rsidR="001E301C" w:rsidRDefault="001E301C" w:rsidP="003B2FCE">
      <w:r>
        <w:separator/>
      </w:r>
    </w:p>
  </w:endnote>
  <w:endnote w:type="continuationSeparator" w:id="0">
    <w:p w14:paraId="67C76B95" w14:textId="77777777" w:rsidR="001E301C" w:rsidRDefault="001E301C" w:rsidP="003B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3697" w14:textId="77777777" w:rsidR="003B2FCE" w:rsidRDefault="00CD1EEC" w:rsidP="00CD1EEC">
    <w:pPr>
      <w:pStyle w:val="Footer"/>
    </w:pPr>
    <w:r>
      <w:rPr>
        <w:noProof/>
      </w:rPr>
      <w:drawing>
        <wp:inline distT="0" distB="0" distL="0" distR="0" wp14:anchorId="0F33E5E8" wp14:editId="5507A95B">
          <wp:extent cx="6400800" cy="224739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" t="30033" r="5357" b="43894"/>
                  <a:stretch/>
                </pic:blipFill>
                <pic:spPr bwMode="auto">
                  <a:xfrm>
                    <a:off x="0" y="0"/>
                    <a:ext cx="7509857" cy="263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E9D0" w14:textId="77777777" w:rsidR="001E301C" w:rsidRDefault="001E301C" w:rsidP="003B2FCE">
      <w:r>
        <w:separator/>
      </w:r>
    </w:p>
  </w:footnote>
  <w:footnote w:type="continuationSeparator" w:id="0">
    <w:p w14:paraId="65471E0B" w14:textId="77777777" w:rsidR="001E301C" w:rsidRDefault="001E301C" w:rsidP="003B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BF4A" w14:textId="77777777" w:rsidR="00CD1EEC" w:rsidRDefault="00CD1EEC" w:rsidP="00CD1EEC">
    <w:pPr>
      <w:pStyle w:val="Header"/>
    </w:pPr>
    <w:r w:rsidRPr="00CD1EEC">
      <w:rPr>
        <w:noProof/>
        <w:vertAlign w:val="subscript"/>
      </w:rPr>
      <w:drawing>
        <wp:inline distT="0" distB="0" distL="0" distR="0" wp14:anchorId="073C9A98" wp14:editId="3B037889">
          <wp:extent cx="6508115" cy="303713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" t="38040" r="5357" b="31236"/>
                  <a:stretch/>
                </pic:blipFill>
                <pic:spPr bwMode="auto">
                  <a:xfrm>
                    <a:off x="0" y="0"/>
                    <a:ext cx="7227003" cy="3372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30"/>
    <w:rsid w:val="00014893"/>
    <w:rsid w:val="000154D4"/>
    <w:rsid w:val="00024DD0"/>
    <w:rsid w:val="00070978"/>
    <w:rsid w:val="000772C9"/>
    <w:rsid w:val="00090719"/>
    <w:rsid w:val="000A2FF7"/>
    <w:rsid w:val="000C16A9"/>
    <w:rsid w:val="00112D8A"/>
    <w:rsid w:val="001303F6"/>
    <w:rsid w:val="00152617"/>
    <w:rsid w:val="00155A77"/>
    <w:rsid w:val="00166497"/>
    <w:rsid w:val="0017101F"/>
    <w:rsid w:val="001C65A8"/>
    <w:rsid w:val="001E07CB"/>
    <w:rsid w:val="001E301C"/>
    <w:rsid w:val="001E3E3E"/>
    <w:rsid w:val="001F5209"/>
    <w:rsid w:val="001F5490"/>
    <w:rsid w:val="002114FC"/>
    <w:rsid w:val="00235319"/>
    <w:rsid w:val="00250D79"/>
    <w:rsid w:val="002E7C91"/>
    <w:rsid w:val="00367CC2"/>
    <w:rsid w:val="003B2FCE"/>
    <w:rsid w:val="00412065"/>
    <w:rsid w:val="00412BDC"/>
    <w:rsid w:val="0043395B"/>
    <w:rsid w:val="0044099B"/>
    <w:rsid w:val="00481874"/>
    <w:rsid w:val="004B5573"/>
    <w:rsid w:val="004F7133"/>
    <w:rsid w:val="005011C0"/>
    <w:rsid w:val="0052113C"/>
    <w:rsid w:val="00526336"/>
    <w:rsid w:val="00553C44"/>
    <w:rsid w:val="005605B6"/>
    <w:rsid w:val="00582048"/>
    <w:rsid w:val="005A43D6"/>
    <w:rsid w:val="005D13D0"/>
    <w:rsid w:val="005E2AF4"/>
    <w:rsid w:val="005E5F71"/>
    <w:rsid w:val="005E673F"/>
    <w:rsid w:val="00610277"/>
    <w:rsid w:val="006313A5"/>
    <w:rsid w:val="00641C30"/>
    <w:rsid w:val="00641DF2"/>
    <w:rsid w:val="00645F1B"/>
    <w:rsid w:val="006566F4"/>
    <w:rsid w:val="006660C2"/>
    <w:rsid w:val="00674706"/>
    <w:rsid w:val="00676F85"/>
    <w:rsid w:val="006E0DB0"/>
    <w:rsid w:val="00713FE1"/>
    <w:rsid w:val="00743EEE"/>
    <w:rsid w:val="00767A4A"/>
    <w:rsid w:val="007768E1"/>
    <w:rsid w:val="007C55E7"/>
    <w:rsid w:val="007F2099"/>
    <w:rsid w:val="0081542D"/>
    <w:rsid w:val="00827ED6"/>
    <w:rsid w:val="00833E1C"/>
    <w:rsid w:val="00864C91"/>
    <w:rsid w:val="0088672A"/>
    <w:rsid w:val="008B06A6"/>
    <w:rsid w:val="008D29C6"/>
    <w:rsid w:val="00906218"/>
    <w:rsid w:val="00914CF9"/>
    <w:rsid w:val="009273D4"/>
    <w:rsid w:val="00933E04"/>
    <w:rsid w:val="00940669"/>
    <w:rsid w:val="00952F2D"/>
    <w:rsid w:val="009829F4"/>
    <w:rsid w:val="00994985"/>
    <w:rsid w:val="009A07A5"/>
    <w:rsid w:val="009A7763"/>
    <w:rsid w:val="009C3588"/>
    <w:rsid w:val="009C579D"/>
    <w:rsid w:val="00A02AA0"/>
    <w:rsid w:val="00A032B9"/>
    <w:rsid w:val="00A14CA8"/>
    <w:rsid w:val="00A1741F"/>
    <w:rsid w:val="00AA1808"/>
    <w:rsid w:val="00AA3DD9"/>
    <w:rsid w:val="00AB320A"/>
    <w:rsid w:val="00AD0A1A"/>
    <w:rsid w:val="00AD4DF3"/>
    <w:rsid w:val="00B60761"/>
    <w:rsid w:val="00B9601E"/>
    <w:rsid w:val="00BB0492"/>
    <w:rsid w:val="00BF069D"/>
    <w:rsid w:val="00BF738C"/>
    <w:rsid w:val="00C27356"/>
    <w:rsid w:val="00C351C7"/>
    <w:rsid w:val="00C74B06"/>
    <w:rsid w:val="00C77A80"/>
    <w:rsid w:val="00C85E05"/>
    <w:rsid w:val="00CB781C"/>
    <w:rsid w:val="00CC7C53"/>
    <w:rsid w:val="00CD1EEC"/>
    <w:rsid w:val="00CD2A2A"/>
    <w:rsid w:val="00CE5939"/>
    <w:rsid w:val="00D0727C"/>
    <w:rsid w:val="00D225DB"/>
    <w:rsid w:val="00D94528"/>
    <w:rsid w:val="00DB315E"/>
    <w:rsid w:val="00DB7483"/>
    <w:rsid w:val="00DC2118"/>
    <w:rsid w:val="00E53BA1"/>
    <w:rsid w:val="00E74A44"/>
    <w:rsid w:val="00E826AA"/>
    <w:rsid w:val="00EC0E1B"/>
    <w:rsid w:val="00ED50EB"/>
    <w:rsid w:val="00EF0C1D"/>
    <w:rsid w:val="00EF359A"/>
    <w:rsid w:val="00EF4B59"/>
    <w:rsid w:val="00F16995"/>
    <w:rsid w:val="00F31494"/>
    <w:rsid w:val="00F31FCE"/>
    <w:rsid w:val="00F434EB"/>
    <w:rsid w:val="00F4383F"/>
    <w:rsid w:val="00F4498C"/>
    <w:rsid w:val="00F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09651"/>
  <w15:chartTrackingRefBased/>
  <w15:docId w15:val="{1E91A60E-2B9B-2B4B-9127-70F34346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2FCE"/>
  </w:style>
  <w:style w:type="paragraph" w:styleId="Footer">
    <w:name w:val="footer"/>
    <w:basedOn w:val="Normal"/>
    <w:link w:val="FooterChar"/>
    <w:uiPriority w:val="99"/>
    <w:unhideWhenUsed/>
    <w:rsid w:val="003B2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2FCE"/>
  </w:style>
  <w:style w:type="paragraph" w:styleId="NoSpacing">
    <w:name w:val="No Spacing"/>
    <w:uiPriority w:val="99"/>
    <w:qFormat/>
    <w:rsid w:val="00641C30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uiPriority w:val="20"/>
    <w:qFormat/>
    <w:rsid w:val="00641C30"/>
    <w:rPr>
      <w:i/>
      <w:iCs/>
    </w:rPr>
  </w:style>
  <w:style w:type="character" w:styleId="Strong">
    <w:name w:val="Strong"/>
    <w:uiPriority w:val="22"/>
    <w:qFormat/>
    <w:rsid w:val="00641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rekmiller/Library/Group%20Containers/UBF8T346G9.Office/User%20Content.localized/Templates.localized/JSG%20Letterhead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JSG Letterhead 2022.dotx</Template>
  <TotalTime>5</TotalTime>
  <Pages>12</Pages>
  <Words>4615</Words>
  <Characters>25294</Characters>
  <Application>Microsoft Office Word</Application>
  <DocSecurity>0</DocSecurity>
  <Lines>648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Brandon Foushee</cp:lastModifiedBy>
  <cp:revision>11</cp:revision>
  <cp:lastPrinted>2026-01-14T21:59:00Z</cp:lastPrinted>
  <dcterms:created xsi:type="dcterms:W3CDTF">2026-01-14T21:59:00Z</dcterms:created>
  <dcterms:modified xsi:type="dcterms:W3CDTF">2026-03-11T19:29:00Z</dcterms:modified>
</cp:coreProperties>
</file>